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41E47" w14:textId="77777777" w:rsidR="0001065E" w:rsidRDefault="00156672">
      <w:pPr>
        <w:pStyle w:val="NoSpacing"/>
      </w:pPr>
      <w:permStart w:id="1982156707" w:edGrp="everyone"/>
      <w:permEnd w:id="1982156707"/>
      <w:r>
        <w:t>5</w:t>
      </w:r>
    </w:p>
    <w:p w14:paraId="672A6659" w14:textId="77777777" w:rsidR="00807BB1" w:rsidRDefault="00807BB1">
      <w:pPr>
        <w:pStyle w:val="NoSpacing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sthead"/>
      </w:tblPr>
      <w:tblGrid>
        <w:gridCol w:w="7660"/>
        <w:gridCol w:w="71"/>
        <w:gridCol w:w="3789"/>
      </w:tblGrid>
      <w:tr w:rsidR="0001065E" w14:paraId="367C80C8" w14:textId="77777777" w:rsidTr="6DD17A6B">
        <w:trPr>
          <w:cantSplit/>
          <w:trHeight w:hRule="exact" w:val="5458"/>
          <w:jc w:val="center"/>
        </w:trPr>
        <w:tc>
          <w:tcPr>
            <w:tcW w:w="7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  <w:vAlign w:val="bottom"/>
          </w:tcPr>
          <w:p w14:paraId="0A37501D" w14:textId="77777777" w:rsidR="0001065E" w:rsidRDefault="001901D0">
            <w:pPr>
              <w:pStyle w:val="NoSpacing"/>
            </w:pPr>
            <w:r>
              <w:drawing>
                <wp:inline distT="0" distB="0" distL="0" distR="0" wp14:anchorId="18EC8E70" wp14:editId="3FE427B3">
                  <wp:extent cx="5189390" cy="3463918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390" cy="346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0" w:type="dxa"/>
              <w:right w:w="0" w:type="dxa"/>
            </w:tcMar>
          </w:tcPr>
          <w:p w14:paraId="5DAB6C7B" w14:textId="77777777" w:rsidR="0001065E" w:rsidRDefault="0001065E">
            <w:pPr>
              <w:pStyle w:val="NoSpacing"/>
            </w:pPr>
          </w:p>
        </w:tc>
        <w:tc>
          <w:tcPr>
            <w:tcW w:w="3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A66AC" w:themeFill="accent1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79"/>
            </w:tblGrid>
            <w:tr w:rsidR="0001065E" w14:paraId="5510C28F" w14:textId="77777777" w:rsidTr="6DD17A6B">
              <w:tc>
                <w:tcPr>
                  <w:tcW w:w="5000" w:type="pct"/>
                </w:tcPr>
                <w:p w14:paraId="72C49557" w14:textId="77777777" w:rsidR="0001065E" w:rsidRPr="001901D0" w:rsidRDefault="00000000" w:rsidP="00807BB1">
                  <w:pPr>
                    <w:pStyle w:val="Title"/>
                    <w:jc w:val="center"/>
                    <w:rPr>
                      <w:sz w:val="56"/>
                      <w:szCs w:val="56"/>
                    </w:rPr>
                  </w:pPr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Title"/>
                      <w:id w:val="-627160405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D72A11">
                        <w:rPr>
                          <w:sz w:val="40"/>
                          <w:szCs w:val="40"/>
                        </w:rPr>
                        <w:t>Scholarship Application</w:t>
                      </w:r>
                    </w:sdtContent>
                  </w:sdt>
                </w:p>
                <w:sdt>
                  <w:sdtPr>
                    <w:alias w:val="Subtitle"/>
                    <w:tag w:val="Subtitle"/>
                    <w:id w:val="-1656985340"/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Content>
                    <w:p w14:paraId="207CCF61" w14:textId="77777777" w:rsidR="0001065E" w:rsidRDefault="00807BB1" w:rsidP="00807BB1">
                      <w:pPr>
                        <w:pStyle w:val="Subtitle"/>
                        <w:jc w:val="left"/>
                      </w:pPr>
                      <w:r>
                        <w:t xml:space="preserve">     </w:t>
                      </w:r>
                    </w:p>
                  </w:sdtContent>
                </w:sdt>
              </w:tc>
            </w:tr>
            <w:tr w:rsidR="0001065E" w14:paraId="645CFACA" w14:textId="77777777" w:rsidTr="6DD17A6B">
              <w:trPr>
                <w:trHeight w:val="3312"/>
              </w:trPr>
              <w:tc>
                <w:tcPr>
                  <w:tcW w:w="5000" w:type="pct"/>
                  <w:vAlign w:val="bottom"/>
                </w:tcPr>
                <w:p w14:paraId="305658B5" w14:textId="13DC286F" w:rsidR="00807BB1" w:rsidRPr="00807BB1" w:rsidRDefault="001901D0" w:rsidP="00807BB1">
                  <w:pPr>
                    <w:pStyle w:val="Subtitle"/>
                  </w:pPr>
                  <w:r>
                    <w:t>2</w:t>
                  </w:r>
                  <w:r w:rsidR="00B00B6C">
                    <w:t>0</w:t>
                  </w:r>
                  <w:r w:rsidR="00A84A09">
                    <w:t>2</w:t>
                  </w:r>
                  <w:r w:rsidR="009674EA">
                    <w:t>5</w:t>
                  </w:r>
                </w:p>
              </w:tc>
            </w:tr>
          </w:tbl>
          <w:p w14:paraId="02EB378F" w14:textId="77777777" w:rsidR="0001065E" w:rsidRDefault="0001065E">
            <w:pPr>
              <w:pStyle w:val="Subtitle"/>
            </w:pPr>
          </w:p>
        </w:tc>
      </w:tr>
      <w:tr w:rsidR="0001065E" w14:paraId="6A05A809" w14:textId="77777777" w:rsidTr="6DD17A6B">
        <w:trPr>
          <w:cantSplit/>
          <w:trHeight w:hRule="exact" w:val="72"/>
          <w:jc w:val="center"/>
        </w:trPr>
        <w:tc>
          <w:tcPr>
            <w:tcW w:w="7660" w:type="dxa"/>
            <w:tcBorders>
              <w:top w:val="single" w:sz="4" w:space="0" w:color="FFFFFF" w:themeColor="background1"/>
            </w:tcBorders>
          </w:tcPr>
          <w:p w14:paraId="5A39BBE3" w14:textId="77777777" w:rsidR="0001065E" w:rsidRDefault="0001065E">
            <w:pPr>
              <w:pStyle w:val="NoSpacing"/>
            </w:pPr>
          </w:p>
        </w:tc>
        <w:tc>
          <w:tcPr>
            <w:tcW w:w="71" w:type="dxa"/>
          </w:tcPr>
          <w:p w14:paraId="41C8F396" w14:textId="77777777" w:rsidR="0001065E" w:rsidRDefault="0001065E">
            <w:pPr>
              <w:pStyle w:val="NoSpacing"/>
            </w:pPr>
          </w:p>
        </w:tc>
        <w:tc>
          <w:tcPr>
            <w:tcW w:w="3789" w:type="dxa"/>
            <w:tcBorders>
              <w:top w:val="single" w:sz="4" w:space="0" w:color="FFFFFF" w:themeColor="background1"/>
            </w:tcBorders>
          </w:tcPr>
          <w:p w14:paraId="72A3D3EC" w14:textId="77777777" w:rsidR="0001065E" w:rsidRDefault="0001065E">
            <w:pPr>
              <w:pStyle w:val="NoSpacing"/>
            </w:pPr>
          </w:p>
        </w:tc>
      </w:tr>
      <w:tr w:rsidR="0001065E" w14:paraId="6535115E" w14:textId="77777777" w:rsidTr="6DD17A6B">
        <w:trPr>
          <w:cantSplit/>
          <w:trHeight w:val="360"/>
          <w:jc w:val="center"/>
        </w:trPr>
        <w:tc>
          <w:tcPr>
            <w:tcW w:w="7660" w:type="dxa"/>
            <w:shd w:val="clear" w:color="auto" w:fill="629DD1" w:themeFill="accent2"/>
            <w:tcMar>
              <w:left w:w="0" w:type="dxa"/>
              <w:right w:w="115" w:type="dxa"/>
            </w:tcMar>
            <w:vAlign w:val="center"/>
          </w:tcPr>
          <w:p w14:paraId="29A73684" w14:textId="77777777" w:rsidR="0001065E" w:rsidRDefault="000D2357" w:rsidP="001901D0">
            <w:pPr>
              <w:pStyle w:val="Heading4"/>
            </w:pPr>
            <w:r>
              <w:t>Schol</w:t>
            </w:r>
            <w:r w:rsidR="001901D0">
              <w:t xml:space="preserve">arship </w:t>
            </w:r>
            <w:r w:rsidR="00E44E95">
              <w:t>Committee</w:t>
            </w:r>
          </w:p>
        </w:tc>
        <w:tc>
          <w:tcPr>
            <w:tcW w:w="71" w:type="dxa"/>
            <w:tcMar>
              <w:left w:w="0" w:type="dxa"/>
              <w:right w:w="0" w:type="dxa"/>
            </w:tcMar>
            <w:vAlign w:val="center"/>
          </w:tcPr>
          <w:p w14:paraId="0D0B940D" w14:textId="77777777" w:rsidR="0001065E" w:rsidRDefault="0001065E">
            <w:pPr>
              <w:pStyle w:val="NoSpacing"/>
            </w:pPr>
          </w:p>
        </w:tc>
        <w:tc>
          <w:tcPr>
            <w:tcW w:w="3789" w:type="dxa"/>
            <w:shd w:val="clear" w:color="auto" w:fill="404040" w:themeFill="text1" w:themeFillTint="BF"/>
            <w:tcMar>
              <w:left w:w="0" w:type="dxa"/>
              <w:right w:w="115" w:type="dxa"/>
            </w:tcMar>
            <w:vAlign w:val="center"/>
          </w:tcPr>
          <w:p w14:paraId="0E27B00A" w14:textId="77777777" w:rsidR="0001065E" w:rsidRDefault="0001065E">
            <w:pPr>
              <w:pStyle w:val="Heading4"/>
            </w:pPr>
          </w:p>
        </w:tc>
      </w:tr>
    </w:tbl>
    <w:p w14:paraId="60061E4C" w14:textId="77777777" w:rsidR="0001065E" w:rsidRDefault="0001065E">
      <w:pPr>
        <w:sectPr w:rsidR="0001065E">
          <w:headerReference w:type="default" r:id="rId12"/>
          <w:headerReference w:type="first" r:id="rId13"/>
          <w:pgSz w:w="12240" w:h="15840" w:code="1"/>
          <w:pgMar w:top="720" w:right="576" w:bottom="720" w:left="576" w:header="360" w:footer="720" w:gutter="0"/>
          <w:cols w:space="720"/>
          <w:titlePg/>
          <w:docGrid w:linePitch="360"/>
        </w:sectPr>
      </w:pPr>
    </w:p>
    <w:p w14:paraId="430359A7" w14:textId="70914F57" w:rsidR="00334A9E" w:rsidRPr="006F3707" w:rsidRDefault="00BE701E" w:rsidP="00334A9E">
      <w:pPr>
        <w:rPr>
          <w:color w:val="auto"/>
          <w:sz w:val="22"/>
        </w:rPr>
      </w:pPr>
      <w:r w:rsidRPr="006F3707">
        <w:rPr>
          <w:color w:val="auto"/>
          <w:sz w:val="22"/>
        </w:rPr>
        <w:t xml:space="preserve">The </w:t>
      </w:r>
      <w:r w:rsidR="00807BB1" w:rsidRPr="006F3707">
        <w:rPr>
          <w:color w:val="auto"/>
          <w:sz w:val="22"/>
        </w:rPr>
        <w:t xml:space="preserve">Impact Church of </w:t>
      </w:r>
      <w:r w:rsidR="00C130BF" w:rsidRPr="006F3707">
        <w:rPr>
          <w:color w:val="auto"/>
          <w:sz w:val="22"/>
        </w:rPr>
        <w:t>T</w:t>
      </w:r>
      <w:r w:rsidR="00807BB1" w:rsidRPr="006F3707">
        <w:rPr>
          <w:color w:val="auto"/>
          <w:sz w:val="22"/>
        </w:rPr>
        <w:t>he Woodlands</w:t>
      </w:r>
      <w:r w:rsidR="001901D0" w:rsidRPr="006F3707">
        <w:rPr>
          <w:color w:val="auto"/>
          <w:sz w:val="22"/>
        </w:rPr>
        <w:t xml:space="preserve"> </w:t>
      </w:r>
      <w:r w:rsidR="006D4864" w:rsidRPr="006F3707">
        <w:rPr>
          <w:color w:val="auto"/>
          <w:sz w:val="22"/>
        </w:rPr>
        <w:t xml:space="preserve">Christian Leadership </w:t>
      </w:r>
      <w:r w:rsidR="001901D0" w:rsidRPr="006F3707">
        <w:rPr>
          <w:color w:val="auto"/>
          <w:sz w:val="22"/>
        </w:rPr>
        <w:t xml:space="preserve">Scholarship is designed to encourage </w:t>
      </w:r>
      <w:r w:rsidR="00437FFA">
        <w:rPr>
          <w:color w:val="auto"/>
          <w:sz w:val="22"/>
        </w:rPr>
        <w:t>high school seniors</w:t>
      </w:r>
      <w:r w:rsidR="001901D0" w:rsidRPr="006F3707">
        <w:rPr>
          <w:color w:val="auto"/>
          <w:sz w:val="22"/>
        </w:rPr>
        <w:t xml:space="preserve"> to pursue excellence in the context of a commitment to Biblical Christian faith</w:t>
      </w:r>
      <w:r w:rsidR="008B3069" w:rsidRPr="006F3707">
        <w:rPr>
          <w:color w:val="auto"/>
          <w:sz w:val="22"/>
        </w:rPr>
        <w:t>,</w:t>
      </w:r>
      <w:r w:rsidR="006D4864" w:rsidRPr="006F3707">
        <w:rPr>
          <w:color w:val="auto"/>
          <w:sz w:val="22"/>
        </w:rPr>
        <w:t xml:space="preserve"> leadership and service,</w:t>
      </w:r>
      <w:r w:rsidR="001901D0" w:rsidRPr="006F3707">
        <w:rPr>
          <w:color w:val="auto"/>
          <w:sz w:val="22"/>
        </w:rPr>
        <w:t xml:space="preserve"> while preparing to enter </w:t>
      </w:r>
      <w:r w:rsidR="00334A9E" w:rsidRPr="006F3707">
        <w:rPr>
          <w:color w:val="auto"/>
          <w:sz w:val="22"/>
        </w:rPr>
        <w:t>the professional workforce.</w:t>
      </w:r>
      <w:r w:rsidR="008B3069" w:rsidRPr="006F3707">
        <w:rPr>
          <w:color w:val="auto"/>
          <w:sz w:val="22"/>
        </w:rPr>
        <w:t xml:space="preserve">  For full consideration</w:t>
      </w:r>
      <w:r w:rsidR="00BE028F">
        <w:rPr>
          <w:color w:val="auto"/>
          <w:sz w:val="22"/>
        </w:rPr>
        <w:t xml:space="preserve">, </w:t>
      </w:r>
      <w:commentRangeStart w:id="0"/>
      <w:r w:rsidR="00BE028F">
        <w:rPr>
          <w:color w:val="auto"/>
          <w:sz w:val="22"/>
        </w:rPr>
        <w:t>see guidelines below</w:t>
      </w:r>
      <w:commentRangeEnd w:id="0"/>
      <w:r w:rsidR="00BE028F">
        <w:rPr>
          <w:rStyle w:val="CommentReference"/>
        </w:rPr>
        <w:commentReference w:id="0"/>
      </w:r>
      <w:r w:rsidR="00830548" w:rsidRPr="006F3707">
        <w:rPr>
          <w:color w:val="auto"/>
          <w:sz w:val="22"/>
        </w:rPr>
        <w:t xml:space="preserve">: </w:t>
      </w:r>
      <w:r w:rsidR="001901D0" w:rsidRPr="006F3707">
        <w:rPr>
          <w:color w:val="auto"/>
          <w:sz w:val="22"/>
        </w:rPr>
        <w:t xml:space="preserve"> </w:t>
      </w:r>
    </w:p>
    <w:p w14:paraId="76FA9141" w14:textId="77777777" w:rsidR="00DB264F" w:rsidRPr="006F3707" w:rsidRDefault="00DB264F" w:rsidP="00DB264F">
      <w:pPr>
        <w:jc w:val="center"/>
        <w:rPr>
          <w:b/>
          <w:color w:val="auto"/>
          <w:sz w:val="22"/>
        </w:rPr>
      </w:pPr>
      <w:r w:rsidRPr="006F3707">
        <w:rPr>
          <w:b/>
          <w:color w:val="auto"/>
          <w:sz w:val="22"/>
        </w:rPr>
        <w:t>SCHOLARSHIP GUIDELINES</w:t>
      </w:r>
    </w:p>
    <w:p w14:paraId="550DC739" w14:textId="7C35F776" w:rsidR="003879F3" w:rsidRPr="006F3707" w:rsidRDefault="008B3069" w:rsidP="6DD17A6B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6DD17A6B">
        <w:rPr>
          <w:color w:val="auto"/>
          <w:sz w:val="22"/>
        </w:rPr>
        <w:t>Applicant must be</w:t>
      </w:r>
      <w:r w:rsidR="00DB264F" w:rsidRPr="6DD17A6B">
        <w:rPr>
          <w:color w:val="auto"/>
          <w:sz w:val="22"/>
        </w:rPr>
        <w:t xml:space="preserve"> a graduating senior and</w:t>
      </w:r>
      <w:r w:rsidR="006F307D" w:rsidRPr="6DD17A6B">
        <w:rPr>
          <w:color w:val="auto"/>
          <w:sz w:val="22"/>
        </w:rPr>
        <w:t xml:space="preserve"> </w:t>
      </w:r>
      <w:r w:rsidR="7B317DA0" w:rsidRPr="6DD17A6B">
        <w:rPr>
          <w:b/>
          <w:bCs/>
          <w:color w:val="FF0000"/>
          <w:sz w:val="22"/>
        </w:rPr>
        <w:t>CURRENT ACTIVE MEMBER</w:t>
      </w:r>
      <w:r w:rsidR="7B317DA0" w:rsidRPr="6DD17A6B">
        <w:rPr>
          <w:b/>
          <w:bCs/>
          <w:color w:val="auto"/>
          <w:sz w:val="22"/>
        </w:rPr>
        <w:t xml:space="preserve"> </w:t>
      </w:r>
      <w:r w:rsidR="00C130BF" w:rsidRPr="6DD17A6B">
        <w:rPr>
          <w:color w:val="auto"/>
          <w:sz w:val="22"/>
        </w:rPr>
        <w:t xml:space="preserve">of </w:t>
      </w:r>
      <w:r w:rsidR="00830548" w:rsidRPr="6DD17A6B">
        <w:rPr>
          <w:color w:val="auto"/>
          <w:sz w:val="22"/>
        </w:rPr>
        <w:t xml:space="preserve">Impact Church of </w:t>
      </w:r>
      <w:r w:rsidR="00C130BF" w:rsidRPr="6DD17A6B">
        <w:rPr>
          <w:color w:val="auto"/>
          <w:sz w:val="22"/>
        </w:rPr>
        <w:t>The Woodlands</w:t>
      </w:r>
      <w:r w:rsidRPr="6DD17A6B">
        <w:rPr>
          <w:color w:val="auto"/>
          <w:sz w:val="22"/>
        </w:rPr>
        <w:t xml:space="preserve"> </w:t>
      </w:r>
      <w:r w:rsidR="3011EF51" w:rsidRPr="6DD17A6B">
        <w:rPr>
          <w:color w:val="auto"/>
          <w:sz w:val="22"/>
        </w:rPr>
        <w:t>Y</w:t>
      </w:r>
      <w:r w:rsidRPr="6DD17A6B">
        <w:rPr>
          <w:color w:val="auto"/>
          <w:sz w:val="22"/>
        </w:rPr>
        <w:t>outh Ministry</w:t>
      </w:r>
      <w:r w:rsidR="0EE02FC8" w:rsidRPr="6DD17A6B">
        <w:rPr>
          <w:color w:val="auto"/>
          <w:sz w:val="22"/>
        </w:rPr>
        <w:t xml:space="preserve"> and</w:t>
      </w:r>
      <w:r w:rsidR="4CC22705" w:rsidRPr="6DD17A6B">
        <w:rPr>
          <w:color w:val="auto"/>
          <w:sz w:val="22"/>
        </w:rPr>
        <w:t xml:space="preserve">/or </w:t>
      </w:r>
      <w:r w:rsidR="0EE02FC8" w:rsidRPr="6DD17A6B">
        <w:rPr>
          <w:color w:val="auto"/>
          <w:sz w:val="22"/>
        </w:rPr>
        <w:t xml:space="preserve">church services.  </w:t>
      </w:r>
    </w:p>
    <w:p w14:paraId="7CD0D122" w14:textId="77777777" w:rsidR="00530A63" w:rsidRPr="006F3707" w:rsidRDefault="00530A63" w:rsidP="00530A63">
      <w:pPr>
        <w:pStyle w:val="maintext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F3707">
        <w:rPr>
          <w:rFonts w:asciiTheme="minorHAnsi" w:hAnsiTheme="minorHAnsi"/>
          <w:b/>
          <w:sz w:val="22"/>
          <w:szCs w:val="22"/>
        </w:rPr>
        <w:t>Active Members</w:t>
      </w:r>
      <w:r w:rsidRPr="006F3707">
        <w:rPr>
          <w:rFonts w:asciiTheme="minorHAnsi" w:hAnsiTheme="minorHAnsi"/>
          <w:sz w:val="22"/>
          <w:szCs w:val="22"/>
        </w:rPr>
        <w:t xml:space="preserve"> are defined as those </w:t>
      </w:r>
      <w:r w:rsidR="008B3069" w:rsidRPr="006F3707">
        <w:rPr>
          <w:rFonts w:asciiTheme="minorHAnsi" w:hAnsiTheme="minorHAnsi"/>
          <w:sz w:val="22"/>
          <w:szCs w:val="22"/>
        </w:rPr>
        <w:t>who attend</w:t>
      </w:r>
      <w:r w:rsidRPr="006F3707">
        <w:rPr>
          <w:rFonts w:asciiTheme="minorHAnsi" w:hAnsiTheme="minorHAnsi"/>
          <w:sz w:val="22"/>
          <w:szCs w:val="22"/>
        </w:rPr>
        <w:t xml:space="preserve"> </w:t>
      </w:r>
      <w:r w:rsidR="008B3069" w:rsidRPr="006F3707">
        <w:rPr>
          <w:rFonts w:asciiTheme="minorHAnsi" w:hAnsiTheme="minorHAnsi"/>
          <w:sz w:val="22"/>
          <w:szCs w:val="22"/>
        </w:rPr>
        <w:t>youth</w:t>
      </w:r>
      <w:r w:rsidRPr="006F3707">
        <w:rPr>
          <w:rFonts w:asciiTheme="minorHAnsi" w:hAnsiTheme="minorHAnsi"/>
          <w:sz w:val="22"/>
          <w:szCs w:val="22"/>
        </w:rPr>
        <w:t xml:space="preserve"> services</w:t>
      </w:r>
      <w:r w:rsidR="008B3069" w:rsidRPr="006F3707">
        <w:rPr>
          <w:rFonts w:asciiTheme="minorHAnsi" w:hAnsiTheme="minorHAnsi"/>
          <w:sz w:val="22"/>
          <w:szCs w:val="22"/>
        </w:rPr>
        <w:t>, activities and/or events</w:t>
      </w:r>
      <w:r w:rsidRPr="006F3707">
        <w:rPr>
          <w:rFonts w:asciiTheme="minorHAnsi" w:hAnsiTheme="minorHAnsi"/>
          <w:sz w:val="22"/>
          <w:szCs w:val="22"/>
        </w:rPr>
        <w:t xml:space="preserve"> on a regular basis.</w:t>
      </w:r>
      <w:r w:rsidR="00C80F8C" w:rsidRPr="006F3707">
        <w:rPr>
          <w:rFonts w:asciiTheme="minorHAnsi" w:hAnsiTheme="minorHAnsi"/>
          <w:sz w:val="22"/>
          <w:szCs w:val="22"/>
        </w:rPr>
        <w:t xml:space="preserve"> Displays leadership qualities and Christ-like attitude in and outside of the ministry. </w:t>
      </w:r>
    </w:p>
    <w:p w14:paraId="6D2A0AB5" w14:textId="75912075" w:rsidR="00C80F8C" w:rsidRPr="006F3707" w:rsidRDefault="00530A63" w:rsidP="6DD17A6B">
      <w:pPr>
        <w:pStyle w:val="maintext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6DD17A6B">
        <w:rPr>
          <w:rFonts w:asciiTheme="minorHAnsi" w:hAnsiTheme="minorHAnsi"/>
          <w:b/>
          <w:bCs/>
          <w:sz w:val="22"/>
          <w:szCs w:val="22"/>
        </w:rPr>
        <w:t>Inactive Members</w:t>
      </w:r>
      <w:r w:rsidRPr="6DD17A6B">
        <w:rPr>
          <w:rFonts w:asciiTheme="minorHAnsi" w:hAnsiTheme="minorHAnsi"/>
          <w:sz w:val="22"/>
          <w:szCs w:val="22"/>
        </w:rPr>
        <w:t xml:space="preserve"> are defined as those who do not attend</w:t>
      </w:r>
      <w:r w:rsidR="00C80F8C" w:rsidRPr="6DD17A6B">
        <w:rPr>
          <w:rFonts w:asciiTheme="minorHAnsi" w:hAnsiTheme="minorHAnsi"/>
          <w:sz w:val="22"/>
          <w:szCs w:val="22"/>
        </w:rPr>
        <w:t xml:space="preserve"> youth </w:t>
      </w:r>
      <w:r w:rsidR="4D8514F9" w:rsidRPr="6DD17A6B">
        <w:rPr>
          <w:rFonts w:asciiTheme="minorHAnsi" w:hAnsiTheme="minorHAnsi"/>
          <w:sz w:val="22"/>
          <w:szCs w:val="22"/>
        </w:rPr>
        <w:t>service or the main church</w:t>
      </w:r>
      <w:r w:rsidR="210B8EB0" w:rsidRPr="6DD17A6B">
        <w:rPr>
          <w:rFonts w:asciiTheme="minorHAnsi" w:hAnsiTheme="minorHAnsi"/>
          <w:sz w:val="22"/>
          <w:szCs w:val="22"/>
        </w:rPr>
        <w:t xml:space="preserve"> service, </w:t>
      </w:r>
      <w:r w:rsidR="00C80F8C" w:rsidRPr="6DD17A6B">
        <w:rPr>
          <w:rFonts w:asciiTheme="minorHAnsi" w:hAnsiTheme="minorHAnsi"/>
          <w:sz w:val="22"/>
          <w:szCs w:val="22"/>
        </w:rPr>
        <w:t xml:space="preserve">activities and/or events on a regular basis. </w:t>
      </w:r>
    </w:p>
    <w:p w14:paraId="1C401594" w14:textId="17FF4194" w:rsidR="00CB3CCF" w:rsidRPr="006F3707" w:rsidRDefault="00CB3CCF" w:rsidP="00CB3CCF">
      <w:pPr>
        <w:pStyle w:val="maintext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F3707">
        <w:rPr>
          <w:rFonts w:asciiTheme="minorHAnsi" w:hAnsiTheme="minorHAnsi"/>
          <w:b/>
          <w:sz w:val="22"/>
          <w:szCs w:val="22"/>
        </w:rPr>
        <w:t xml:space="preserve">New Members </w:t>
      </w:r>
      <w:r w:rsidRPr="006F3707">
        <w:rPr>
          <w:rFonts w:asciiTheme="minorHAnsi" w:hAnsiTheme="minorHAnsi"/>
          <w:sz w:val="22"/>
          <w:szCs w:val="22"/>
        </w:rPr>
        <w:t>are eligible if they joined prior to September 1</w:t>
      </w:r>
      <w:r w:rsidR="00E12421">
        <w:rPr>
          <w:rFonts w:asciiTheme="minorHAnsi" w:hAnsiTheme="minorHAnsi"/>
          <w:sz w:val="22"/>
          <w:szCs w:val="22"/>
        </w:rPr>
        <w:t>,</w:t>
      </w:r>
      <w:r w:rsidRPr="006F3707">
        <w:rPr>
          <w:rFonts w:asciiTheme="minorHAnsi" w:hAnsiTheme="minorHAnsi"/>
          <w:sz w:val="22"/>
          <w:szCs w:val="22"/>
        </w:rPr>
        <w:t xml:space="preserve"> and meet all eligibility guidelines</w:t>
      </w:r>
      <w:r w:rsidRPr="006F3707">
        <w:rPr>
          <w:rFonts w:asciiTheme="minorHAnsi" w:hAnsiTheme="minorHAnsi"/>
          <w:b/>
          <w:sz w:val="22"/>
          <w:szCs w:val="22"/>
        </w:rPr>
        <w:t>.</w:t>
      </w:r>
    </w:p>
    <w:p w14:paraId="44EAFD9C" w14:textId="77777777" w:rsidR="00530A63" w:rsidRPr="006F3707" w:rsidRDefault="00530A63" w:rsidP="00530A63">
      <w:pPr>
        <w:pStyle w:val="ListParagraph"/>
        <w:rPr>
          <w:color w:val="auto"/>
          <w:sz w:val="22"/>
        </w:rPr>
      </w:pPr>
    </w:p>
    <w:p w14:paraId="1A88F7D8" w14:textId="7B5D37A0" w:rsidR="008F1A80" w:rsidRDefault="008F1A80" w:rsidP="003879F3">
      <w:pPr>
        <w:pStyle w:val="ListParagraph"/>
        <w:numPr>
          <w:ilvl w:val="0"/>
          <w:numId w:val="9"/>
        </w:numPr>
        <w:rPr>
          <w:color w:val="auto"/>
          <w:sz w:val="22"/>
        </w:rPr>
      </w:pPr>
      <w:r>
        <w:rPr>
          <w:color w:val="auto"/>
          <w:sz w:val="22"/>
        </w:rPr>
        <w:t xml:space="preserve">Must be actively involved: serving in a ministry at Impact Church for </w:t>
      </w:r>
      <w:r w:rsidRPr="00E12421">
        <w:rPr>
          <w:b/>
          <w:bCs/>
          <w:color w:val="FF0000"/>
          <w:sz w:val="22"/>
        </w:rPr>
        <w:t>one year or longer</w:t>
      </w:r>
      <w:r>
        <w:rPr>
          <w:color w:val="auto"/>
          <w:sz w:val="22"/>
        </w:rPr>
        <w:t xml:space="preserve">, showing leadership among peers, taking leadership roles when approached by leaders of the church, consistently attending youth classes, Bible Fellowship and/or Tuesday Night Bible Study.   </w:t>
      </w:r>
    </w:p>
    <w:p w14:paraId="10C19B43" w14:textId="6A8F67AB" w:rsidR="00334A9E" w:rsidRPr="006F3707" w:rsidRDefault="00830548" w:rsidP="003879F3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006F3707">
        <w:rPr>
          <w:color w:val="auto"/>
          <w:sz w:val="22"/>
        </w:rPr>
        <w:t xml:space="preserve">Submit </w:t>
      </w:r>
      <w:r w:rsidR="001901D0" w:rsidRPr="006F3707">
        <w:rPr>
          <w:color w:val="auto"/>
          <w:sz w:val="22"/>
        </w:rPr>
        <w:t>a</w:t>
      </w:r>
      <w:r w:rsidR="00334A9E" w:rsidRPr="006F3707">
        <w:rPr>
          <w:color w:val="auto"/>
          <w:sz w:val="22"/>
        </w:rPr>
        <w:t>n Official High School transcript</w:t>
      </w:r>
      <w:r w:rsidR="00C130BF" w:rsidRPr="006F3707">
        <w:rPr>
          <w:color w:val="auto"/>
          <w:sz w:val="22"/>
        </w:rPr>
        <w:t>. M</w:t>
      </w:r>
      <w:r w:rsidR="00334A9E" w:rsidRPr="006F3707">
        <w:rPr>
          <w:color w:val="auto"/>
          <w:sz w:val="22"/>
        </w:rPr>
        <w:t xml:space="preserve">ust have seal and signature </w:t>
      </w:r>
      <w:r w:rsidR="00372702" w:rsidRPr="006F3707">
        <w:rPr>
          <w:color w:val="auto"/>
          <w:sz w:val="22"/>
        </w:rPr>
        <w:t>of High</w:t>
      </w:r>
      <w:r w:rsidR="00334A9E" w:rsidRPr="006F3707">
        <w:rPr>
          <w:color w:val="auto"/>
          <w:sz w:val="22"/>
        </w:rPr>
        <w:t xml:space="preserve"> School Registrar</w:t>
      </w:r>
      <w:r w:rsidR="00C80F8C" w:rsidRPr="006F3707">
        <w:rPr>
          <w:color w:val="auto"/>
          <w:sz w:val="22"/>
        </w:rPr>
        <w:t>.</w:t>
      </w:r>
    </w:p>
    <w:p w14:paraId="24196F6C" w14:textId="2A9A73CA" w:rsidR="00DB264F" w:rsidRPr="006F3707" w:rsidRDefault="00830548" w:rsidP="00DD3CAF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006F3707">
        <w:rPr>
          <w:color w:val="auto"/>
          <w:sz w:val="22"/>
        </w:rPr>
        <w:t>Submit a t</w:t>
      </w:r>
      <w:r w:rsidR="00334A9E" w:rsidRPr="006F3707">
        <w:rPr>
          <w:color w:val="auto"/>
          <w:sz w:val="22"/>
        </w:rPr>
        <w:t xml:space="preserve">yped </w:t>
      </w:r>
      <w:r w:rsidR="008F1A80">
        <w:rPr>
          <w:color w:val="auto"/>
          <w:sz w:val="22"/>
        </w:rPr>
        <w:t>1</w:t>
      </w:r>
      <w:r w:rsidR="00E12421">
        <w:rPr>
          <w:color w:val="auto"/>
          <w:sz w:val="22"/>
        </w:rPr>
        <w:t>5</w:t>
      </w:r>
      <w:r w:rsidR="00372702" w:rsidRPr="006F3707">
        <w:rPr>
          <w:color w:val="auto"/>
          <w:sz w:val="22"/>
        </w:rPr>
        <w:t>00-word</w:t>
      </w:r>
      <w:r w:rsidR="00334A9E" w:rsidRPr="006F3707">
        <w:rPr>
          <w:color w:val="auto"/>
          <w:sz w:val="22"/>
        </w:rPr>
        <w:t xml:space="preserve"> essay</w:t>
      </w:r>
      <w:r w:rsidR="00DD3CAF" w:rsidRPr="006F3707">
        <w:rPr>
          <w:color w:val="auto"/>
          <w:sz w:val="22"/>
        </w:rPr>
        <w:t xml:space="preserve"> demonstrating writing skills and ability to follow </w:t>
      </w:r>
      <w:r w:rsidR="004B14F9" w:rsidRPr="006F3707">
        <w:rPr>
          <w:color w:val="auto"/>
          <w:sz w:val="22"/>
        </w:rPr>
        <w:t>instructions.</w:t>
      </w:r>
      <w:r w:rsidR="00DD3CAF" w:rsidRPr="006F3707">
        <w:rPr>
          <w:color w:val="auto"/>
          <w:sz w:val="22"/>
        </w:rPr>
        <w:t xml:space="preserve"> </w:t>
      </w:r>
    </w:p>
    <w:p w14:paraId="68C8A584" w14:textId="77777777" w:rsidR="00334A9E" w:rsidRPr="006F3707" w:rsidRDefault="00DD3CAF" w:rsidP="00DB264F">
      <w:pPr>
        <w:pStyle w:val="ListParagraph"/>
        <w:rPr>
          <w:color w:val="auto"/>
          <w:sz w:val="22"/>
        </w:rPr>
      </w:pPr>
      <w:r w:rsidRPr="006F3707">
        <w:rPr>
          <w:color w:val="auto"/>
          <w:sz w:val="22"/>
        </w:rPr>
        <w:t>(</w:t>
      </w:r>
      <w:r w:rsidRPr="006F3707">
        <w:rPr>
          <w:b/>
          <w:color w:val="auto"/>
          <w:sz w:val="22"/>
        </w:rPr>
        <w:t>Topic</w:t>
      </w:r>
      <w:r w:rsidRPr="006F3707">
        <w:rPr>
          <w:color w:val="auto"/>
          <w:sz w:val="22"/>
        </w:rPr>
        <w:t>: Description of Christian experience,</w:t>
      </w:r>
      <w:r w:rsidR="006F307D" w:rsidRPr="006F3707">
        <w:rPr>
          <w:color w:val="auto"/>
          <w:sz w:val="22"/>
        </w:rPr>
        <w:t xml:space="preserve"> your </w:t>
      </w:r>
      <w:r w:rsidRPr="006F3707">
        <w:rPr>
          <w:color w:val="auto"/>
          <w:sz w:val="22"/>
        </w:rPr>
        <w:t>church and youth ministry involvement, how you plan to serve God in college and beyond, and where you see God leading you in the next 5 to 10 years).</w:t>
      </w:r>
    </w:p>
    <w:p w14:paraId="74964CA8" w14:textId="245F8FD3" w:rsidR="00DB264F" w:rsidRPr="006F3707" w:rsidRDefault="00830548" w:rsidP="006970F5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006F3707">
        <w:rPr>
          <w:color w:val="auto"/>
          <w:sz w:val="22"/>
        </w:rPr>
        <w:t>Submit t</w:t>
      </w:r>
      <w:r w:rsidR="00334A9E" w:rsidRPr="006F3707">
        <w:rPr>
          <w:color w:val="auto"/>
          <w:sz w:val="22"/>
        </w:rPr>
        <w:t>wo</w:t>
      </w:r>
      <w:r w:rsidRPr="006F3707">
        <w:rPr>
          <w:color w:val="auto"/>
          <w:sz w:val="22"/>
        </w:rPr>
        <w:t xml:space="preserve"> (</w:t>
      </w:r>
      <w:r w:rsidR="00B87AC4">
        <w:rPr>
          <w:color w:val="auto"/>
          <w:sz w:val="22"/>
        </w:rPr>
        <w:t>3)</w:t>
      </w:r>
      <w:r w:rsidR="00DB264F" w:rsidRPr="006F3707">
        <w:rPr>
          <w:color w:val="auto"/>
          <w:sz w:val="22"/>
        </w:rPr>
        <w:t xml:space="preserve"> letters of </w:t>
      </w:r>
      <w:r w:rsidR="00B87AC4" w:rsidRPr="006F3707">
        <w:rPr>
          <w:color w:val="auto"/>
          <w:sz w:val="22"/>
        </w:rPr>
        <w:t>recommendation.</w:t>
      </w:r>
      <w:r w:rsidR="00DB264F" w:rsidRPr="006F3707">
        <w:rPr>
          <w:color w:val="auto"/>
          <w:sz w:val="22"/>
        </w:rPr>
        <w:t xml:space="preserve"> </w:t>
      </w:r>
    </w:p>
    <w:p w14:paraId="63E3A277" w14:textId="77777777" w:rsidR="00DB264F" w:rsidRPr="006F3707" w:rsidRDefault="00DB264F" w:rsidP="00DB264F">
      <w:pPr>
        <w:pStyle w:val="ListParagraph"/>
        <w:numPr>
          <w:ilvl w:val="0"/>
          <w:numId w:val="17"/>
        </w:numPr>
        <w:rPr>
          <w:color w:val="auto"/>
          <w:sz w:val="22"/>
        </w:rPr>
      </w:pPr>
      <w:r w:rsidRPr="006F3707">
        <w:rPr>
          <w:color w:val="auto"/>
          <w:sz w:val="22"/>
        </w:rPr>
        <w:t>One from a school official of the high school you are attending.</w:t>
      </w:r>
    </w:p>
    <w:p w14:paraId="794FA2E8" w14:textId="77777777" w:rsidR="00B87AC4" w:rsidRDefault="00DB264F" w:rsidP="00B87AC4">
      <w:pPr>
        <w:pStyle w:val="ListParagraph"/>
        <w:numPr>
          <w:ilvl w:val="0"/>
          <w:numId w:val="17"/>
        </w:numPr>
        <w:rPr>
          <w:color w:val="auto"/>
          <w:sz w:val="22"/>
        </w:rPr>
      </w:pPr>
      <w:r w:rsidRPr="00C46E0B">
        <w:rPr>
          <w:color w:val="auto"/>
          <w:sz w:val="22"/>
        </w:rPr>
        <w:t>One from a community/church leader who can certify your community service involvement.</w:t>
      </w:r>
      <w:r w:rsidR="00C46E0B" w:rsidRPr="00C46E0B">
        <w:rPr>
          <w:color w:val="auto"/>
          <w:sz w:val="22"/>
        </w:rPr>
        <w:t xml:space="preserve"> </w:t>
      </w:r>
    </w:p>
    <w:p w14:paraId="1A0CFB93" w14:textId="657A8C1B" w:rsidR="00C46E0B" w:rsidRPr="00B87AC4" w:rsidRDefault="00C46E0B" w:rsidP="00B87AC4">
      <w:pPr>
        <w:pStyle w:val="ListParagraph"/>
        <w:numPr>
          <w:ilvl w:val="0"/>
          <w:numId w:val="17"/>
        </w:numPr>
        <w:rPr>
          <w:color w:val="auto"/>
          <w:sz w:val="22"/>
        </w:rPr>
      </w:pPr>
      <w:commentRangeStart w:id="1"/>
      <w:r w:rsidRPr="00B87AC4">
        <w:rPr>
          <w:color w:val="auto"/>
          <w:sz w:val="22"/>
        </w:rPr>
        <w:t xml:space="preserve">Church leaders must indicate the amount of time you have volunteered with the ministry.  Please be specific in your responses.  You must submit the specific </w:t>
      </w:r>
      <w:r w:rsidR="00093D31" w:rsidRPr="00B87AC4">
        <w:rPr>
          <w:color w:val="auto"/>
          <w:sz w:val="22"/>
        </w:rPr>
        <w:t>dates</w:t>
      </w:r>
      <w:r w:rsidR="00093D31">
        <w:rPr>
          <w:color w:val="auto"/>
          <w:sz w:val="22"/>
        </w:rPr>
        <w:t xml:space="preserve"> and</w:t>
      </w:r>
      <w:r w:rsidR="00E20907">
        <w:rPr>
          <w:color w:val="auto"/>
          <w:sz w:val="22"/>
        </w:rPr>
        <w:t xml:space="preserve"> ministry you volunteered</w:t>
      </w:r>
      <w:r w:rsidRPr="00B87AC4">
        <w:rPr>
          <w:color w:val="auto"/>
          <w:sz w:val="22"/>
        </w:rPr>
        <w:t xml:space="preserve">.  </w:t>
      </w:r>
      <w:commentRangeEnd w:id="1"/>
      <w:r w:rsidR="00BE028F">
        <w:rPr>
          <w:rStyle w:val="CommentReference"/>
        </w:rPr>
        <w:commentReference w:id="1"/>
      </w:r>
    </w:p>
    <w:p w14:paraId="0222B73C" w14:textId="77777777" w:rsidR="0045477E" w:rsidRPr="00C46E0B" w:rsidRDefault="0045477E" w:rsidP="00632454">
      <w:pPr>
        <w:pStyle w:val="ListParagraph"/>
        <w:numPr>
          <w:ilvl w:val="0"/>
          <w:numId w:val="17"/>
        </w:numPr>
        <w:rPr>
          <w:color w:val="auto"/>
          <w:sz w:val="22"/>
        </w:rPr>
      </w:pPr>
      <w:r w:rsidRPr="00C46E0B">
        <w:rPr>
          <w:color w:val="auto"/>
          <w:sz w:val="22"/>
        </w:rPr>
        <w:lastRenderedPageBreak/>
        <w:t>Letters of recommendation must be written and signed by the person who is making the recommendation.</w:t>
      </w:r>
    </w:p>
    <w:p w14:paraId="695ECF2A" w14:textId="77777777" w:rsidR="00DB264F" w:rsidRPr="006F3707" w:rsidRDefault="000C04C5" w:rsidP="006970F5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006F3707">
        <w:rPr>
          <w:color w:val="auto"/>
          <w:sz w:val="22"/>
        </w:rPr>
        <w:t>Submit current Grade Point Average (G.P.A)</w:t>
      </w:r>
      <w:r w:rsidR="0045477E" w:rsidRPr="006F3707">
        <w:rPr>
          <w:color w:val="auto"/>
          <w:sz w:val="22"/>
        </w:rPr>
        <w:t>. Must be on school letterhead</w:t>
      </w:r>
      <w:r w:rsidR="000D2357" w:rsidRPr="006F3707">
        <w:rPr>
          <w:color w:val="auto"/>
          <w:sz w:val="22"/>
        </w:rPr>
        <w:t xml:space="preserve"> or on official High School transcript</w:t>
      </w:r>
      <w:r w:rsidR="0045477E" w:rsidRPr="006F3707">
        <w:rPr>
          <w:color w:val="auto"/>
          <w:sz w:val="22"/>
        </w:rPr>
        <w:t xml:space="preserve">. </w:t>
      </w:r>
    </w:p>
    <w:p w14:paraId="748C1529" w14:textId="77777777" w:rsidR="00DB264F" w:rsidRPr="006F3707" w:rsidRDefault="00DB264F" w:rsidP="006970F5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006F3707">
        <w:rPr>
          <w:color w:val="auto"/>
          <w:sz w:val="22"/>
        </w:rPr>
        <w:t>Submit a copy of recent SAT OR ACT scores</w:t>
      </w:r>
    </w:p>
    <w:p w14:paraId="3B1B74F3" w14:textId="77777777" w:rsidR="000C04C5" w:rsidRPr="006F3707" w:rsidRDefault="00DB264F" w:rsidP="006970F5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006F3707">
        <w:rPr>
          <w:color w:val="auto"/>
          <w:sz w:val="22"/>
        </w:rPr>
        <w:t>Submit a recent photo</w:t>
      </w:r>
      <w:r w:rsidR="0045477E" w:rsidRPr="006F3707">
        <w:rPr>
          <w:color w:val="auto"/>
          <w:sz w:val="22"/>
        </w:rPr>
        <w:t xml:space="preserve"> </w:t>
      </w:r>
    </w:p>
    <w:p w14:paraId="48230567" w14:textId="77777777" w:rsidR="00334A9E" w:rsidRPr="006F3707" w:rsidRDefault="00830548" w:rsidP="006970F5">
      <w:pPr>
        <w:pStyle w:val="ListParagraph"/>
        <w:numPr>
          <w:ilvl w:val="0"/>
          <w:numId w:val="9"/>
        </w:numPr>
        <w:rPr>
          <w:color w:val="auto"/>
          <w:sz w:val="22"/>
        </w:rPr>
      </w:pPr>
      <w:r w:rsidRPr="006F3707">
        <w:rPr>
          <w:color w:val="auto"/>
          <w:sz w:val="22"/>
        </w:rPr>
        <w:t xml:space="preserve">Submit participation in </w:t>
      </w:r>
      <w:r w:rsidR="00334A9E" w:rsidRPr="006F3707">
        <w:rPr>
          <w:color w:val="auto"/>
          <w:sz w:val="22"/>
        </w:rPr>
        <w:t xml:space="preserve">extracurricular school activities (Please </w:t>
      </w:r>
      <w:r w:rsidR="00B34D53" w:rsidRPr="006F3707">
        <w:rPr>
          <w:color w:val="auto"/>
          <w:sz w:val="22"/>
        </w:rPr>
        <w:t>use provided form</w:t>
      </w:r>
      <w:r w:rsidR="00334A9E" w:rsidRPr="006F3707">
        <w:rPr>
          <w:color w:val="auto"/>
          <w:sz w:val="22"/>
        </w:rPr>
        <w:t xml:space="preserve">) </w:t>
      </w:r>
    </w:p>
    <w:p w14:paraId="7B887E77" w14:textId="77777777" w:rsidR="00B34D53" w:rsidRPr="00DB264F" w:rsidRDefault="00830548" w:rsidP="006970F5">
      <w:pPr>
        <w:pStyle w:val="ListParagraph"/>
        <w:numPr>
          <w:ilvl w:val="0"/>
          <w:numId w:val="9"/>
        </w:numPr>
        <w:rPr>
          <w:sz w:val="22"/>
        </w:rPr>
      </w:pPr>
      <w:r w:rsidRPr="006F3707">
        <w:rPr>
          <w:color w:val="auto"/>
          <w:sz w:val="22"/>
        </w:rPr>
        <w:t>Submit a list of</w:t>
      </w:r>
      <w:r w:rsidR="00334A9E" w:rsidRPr="006F3707">
        <w:rPr>
          <w:color w:val="auto"/>
          <w:sz w:val="22"/>
        </w:rPr>
        <w:t xml:space="preserve"> </w:t>
      </w:r>
      <w:r w:rsidR="00334A9E" w:rsidRPr="00DB264F">
        <w:rPr>
          <w:sz w:val="22"/>
        </w:rPr>
        <w:t>church activities</w:t>
      </w:r>
      <w:r w:rsidR="003E3525" w:rsidRPr="00DB264F">
        <w:rPr>
          <w:sz w:val="22"/>
        </w:rPr>
        <w:t xml:space="preserve">. </w:t>
      </w:r>
      <w:r w:rsidR="00334A9E" w:rsidRPr="00DB264F">
        <w:rPr>
          <w:sz w:val="22"/>
        </w:rPr>
        <w:t xml:space="preserve">(Please </w:t>
      </w:r>
      <w:r w:rsidR="00B34D53" w:rsidRPr="00DB264F">
        <w:rPr>
          <w:sz w:val="22"/>
        </w:rPr>
        <w:t>use provided form</w:t>
      </w:r>
      <w:r w:rsidR="00334A9E" w:rsidRPr="00DB264F">
        <w:rPr>
          <w:sz w:val="22"/>
        </w:rPr>
        <w:t>)</w:t>
      </w:r>
      <w:r w:rsidR="00B34D53" w:rsidRPr="00DB264F">
        <w:rPr>
          <w:sz w:val="22"/>
        </w:rPr>
        <w:t xml:space="preserve"> </w:t>
      </w:r>
    </w:p>
    <w:p w14:paraId="2DB90472" w14:textId="77777777" w:rsidR="00B34D53" w:rsidRPr="00DB264F" w:rsidRDefault="003E3525" w:rsidP="006970F5">
      <w:pPr>
        <w:pStyle w:val="ListParagraph"/>
        <w:numPr>
          <w:ilvl w:val="0"/>
          <w:numId w:val="9"/>
        </w:numPr>
        <w:rPr>
          <w:sz w:val="22"/>
        </w:rPr>
      </w:pPr>
      <w:r w:rsidRPr="00DB264F">
        <w:rPr>
          <w:sz w:val="22"/>
        </w:rPr>
        <w:t>Submit a list of</w:t>
      </w:r>
      <w:r w:rsidR="00830548" w:rsidRPr="00DB264F">
        <w:rPr>
          <w:sz w:val="22"/>
        </w:rPr>
        <w:t xml:space="preserve"> </w:t>
      </w:r>
      <w:r w:rsidR="00334A9E" w:rsidRPr="00DB264F">
        <w:rPr>
          <w:sz w:val="22"/>
        </w:rPr>
        <w:t>community</w:t>
      </w:r>
      <w:r w:rsidR="00830548" w:rsidRPr="00DB264F">
        <w:rPr>
          <w:sz w:val="22"/>
        </w:rPr>
        <w:t xml:space="preserve"> involvement/</w:t>
      </w:r>
      <w:r w:rsidR="00334A9E" w:rsidRPr="00DB264F">
        <w:rPr>
          <w:sz w:val="22"/>
        </w:rPr>
        <w:t xml:space="preserve"> service rendered</w:t>
      </w:r>
      <w:r w:rsidRPr="00DB264F">
        <w:rPr>
          <w:sz w:val="22"/>
        </w:rPr>
        <w:t>.</w:t>
      </w:r>
      <w:r w:rsidR="00B34D53" w:rsidRPr="00DB264F">
        <w:rPr>
          <w:sz w:val="22"/>
        </w:rPr>
        <w:t xml:space="preserve"> </w:t>
      </w:r>
      <w:r w:rsidR="00334A9E" w:rsidRPr="00DB264F">
        <w:rPr>
          <w:sz w:val="22"/>
        </w:rPr>
        <w:t xml:space="preserve">(Please </w:t>
      </w:r>
      <w:r w:rsidR="00B34D53" w:rsidRPr="00DB264F">
        <w:rPr>
          <w:sz w:val="22"/>
        </w:rPr>
        <w:t>use provided form)</w:t>
      </w:r>
    </w:p>
    <w:p w14:paraId="57B9996B" w14:textId="77777777" w:rsidR="00B34D53" w:rsidRPr="00DB264F" w:rsidRDefault="00B34D53" w:rsidP="00B34D53">
      <w:pPr>
        <w:pStyle w:val="ListParagraph"/>
        <w:numPr>
          <w:ilvl w:val="1"/>
          <w:numId w:val="9"/>
        </w:numPr>
        <w:rPr>
          <w:sz w:val="22"/>
        </w:rPr>
      </w:pPr>
      <w:r w:rsidRPr="00DB264F">
        <w:rPr>
          <w:sz w:val="22"/>
        </w:rPr>
        <w:t>F</w:t>
      </w:r>
      <w:r w:rsidR="00334A9E" w:rsidRPr="00DB264F">
        <w:rPr>
          <w:sz w:val="22"/>
        </w:rPr>
        <w:t>ill out list included and submit copies of certificates or letters from organizations</w:t>
      </w:r>
      <w:r w:rsidR="004B53BD">
        <w:rPr>
          <w:sz w:val="22"/>
        </w:rPr>
        <w:t>. L</w:t>
      </w:r>
      <w:r w:rsidR="00334A9E" w:rsidRPr="00DB264F">
        <w:rPr>
          <w:sz w:val="22"/>
        </w:rPr>
        <w:t xml:space="preserve">etters must be on </w:t>
      </w:r>
      <w:r w:rsidR="004B53BD">
        <w:rPr>
          <w:sz w:val="22"/>
        </w:rPr>
        <w:t>the organization’s l</w:t>
      </w:r>
      <w:r w:rsidR="00334A9E" w:rsidRPr="00DB264F">
        <w:rPr>
          <w:sz w:val="22"/>
        </w:rPr>
        <w:t>etterhead stating hours of service rendered. Certificates or l</w:t>
      </w:r>
      <w:r w:rsidR="00BD0B28" w:rsidRPr="00DB264F">
        <w:rPr>
          <w:sz w:val="22"/>
        </w:rPr>
        <w:t>etters must accompany your list. T</w:t>
      </w:r>
      <w:r w:rsidR="00334A9E" w:rsidRPr="00DB264F">
        <w:rPr>
          <w:sz w:val="22"/>
        </w:rPr>
        <w:t>his is required to verify hours of service</w:t>
      </w:r>
      <w:r w:rsidR="00BD0B28" w:rsidRPr="00DB264F">
        <w:rPr>
          <w:sz w:val="22"/>
        </w:rPr>
        <w:t>.</w:t>
      </w:r>
      <w:r w:rsidRPr="00DB264F">
        <w:rPr>
          <w:sz w:val="22"/>
        </w:rPr>
        <w:t xml:space="preserve"> </w:t>
      </w:r>
    </w:p>
    <w:p w14:paraId="60E0E9FA" w14:textId="77777777" w:rsidR="00B34D53" w:rsidRDefault="00334A9E" w:rsidP="006970F5">
      <w:pPr>
        <w:pStyle w:val="ListParagraph"/>
        <w:numPr>
          <w:ilvl w:val="0"/>
          <w:numId w:val="9"/>
        </w:numPr>
        <w:rPr>
          <w:sz w:val="22"/>
        </w:rPr>
      </w:pPr>
      <w:r w:rsidRPr="00DB264F">
        <w:rPr>
          <w:sz w:val="22"/>
        </w:rPr>
        <w:t xml:space="preserve"> </w:t>
      </w:r>
      <w:r w:rsidR="00830548" w:rsidRPr="00DB264F">
        <w:rPr>
          <w:sz w:val="22"/>
        </w:rPr>
        <w:t xml:space="preserve">Submit a list </w:t>
      </w:r>
      <w:r w:rsidRPr="00DB264F">
        <w:rPr>
          <w:sz w:val="22"/>
        </w:rPr>
        <w:t>of other awards and honors</w:t>
      </w:r>
      <w:r w:rsidR="00B34D53" w:rsidRPr="00DB264F">
        <w:rPr>
          <w:sz w:val="22"/>
        </w:rPr>
        <w:t xml:space="preserve"> </w:t>
      </w:r>
      <w:r w:rsidRPr="00DB264F">
        <w:rPr>
          <w:sz w:val="22"/>
        </w:rPr>
        <w:t xml:space="preserve">(Please </w:t>
      </w:r>
      <w:r w:rsidR="00B34D53" w:rsidRPr="00DB264F">
        <w:rPr>
          <w:sz w:val="22"/>
        </w:rPr>
        <w:t>use provided form)</w:t>
      </w:r>
    </w:p>
    <w:p w14:paraId="4B94D5A5" w14:textId="77777777" w:rsidR="00DB264F" w:rsidRDefault="00DB264F" w:rsidP="00DB264F">
      <w:pPr>
        <w:pStyle w:val="ListParagraph"/>
        <w:rPr>
          <w:sz w:val="22"/>
        </w:rPr>
      </w:pPr>
    </w:p>
    <w:p w14:paraId="3DEEC669" w14:textId="03127F02" w:rsidR="00DB264F" w:rsidRPr="00E20907" w:rsidRDefault="00CA13C6" w:rsidP="00CA13C6">
      <w:pPr>
        <w:rPr>
          <w:color w:val="FF0000"/>
          <w:sz w:val="22"/>
          <w:u w:val="single"/>
        </w:rPr>
      </w:pPr>
      <w:r w:rsidRPr="00E20907">
        <w:rPr>
          <w:color w:val="FF0000"/>
          <w:sz w:val="22"/>
        </w:rPr>
        <w:t xml:space="preserve">**Please note </w:t>
      </w:r>
      <w:r w:rsidRPr="00E20907">
        <w:rPr>
          <w:color w:val="FF0000"/>
          <w:sz w:val="22"/>
          <w:u w:val="single"/>
        </w:rPr>
        <w:t>membership</w:t>
      </w:r>
      <w:r w:rsidRPr="00E20907">
        <w:rPr>
          <w:color w:val="FF0000"/>
          <w:sz w:val="22"/>
        </w:rPr>
        <w:t xml:space="preserve"> does not equal </w:t>
      </w:r>
      <w:r w:rsidRPr="00E20907">
        <w:rPr>
          <w:color w:val="FF0000"/>
          <w:sz w:val="22"/>
          <w:u w:val="single"/>
        </w:rPr>
        <w:t xml:space="preserve">leadership. </w:t>
      </w:r>
    </w:p>
    <w:p w14:paraId="7EC85DD4" w14:textId="77777777" w:rsidR="00FD4804" w:rsidRDefault="00FD4804" w:rsidP="00DB264F">
      <w:pPr>
        <w:pStyle w:val="Heading2"/>
        <w:rPr>
          <w:rFonts w:asciiTheme="minorHAnsi" w:hAnsiTheme="minorHAnsi"/>
          <w:b/>
          <w:color w:val="auto"/>
          <w:szCs w:val="24"/>
        </w:rPr>
      </w:pPr>
      <w:r w:rsidRPr="00DB264F">
        <w:rPr>
          <w:rFonts w:asciiTheme="minorHAnsi" w:hAnsiTheme="minorHAnsi"/>
          <w:b/>
          <w:color w:val="auto"/>
          <w:szCs w:val="24"/>
        </w:rPr>
        <w:t>How to Apply</w:t>
      </w:r>
    </w:p>
    <w:p w14:paraId="3656B9AB" w14:textId="77777777" w:rsidR="00DB264F" w:rsidRPr="00DB264F" w:rsidRDefault="00DB264F" w:rsidP="00DB264F"/>
    <w:p w14:paraId="2410CA3F" w14:textId="7621ED0F" w:rsidR="00C46E0B" w:rsidRDefault="00C46E0B" w:rsidP="6DD17A6B">
      <w:pPr>
        <w:pStyle w:val="NormalWeb"/>
        <w:rPr>
          <w:rFonts w:asciiTheme="minorHAnsi" w:hAnsiTheme="minorHAnsi"/>
          <w:sz w:val="22"/>
          <w:szCs w:val="22"/>
        </w:rPr>
      </w:pPr>
      <w:r w:rsidRPr="6DD17A6B">
        <w:rPr>
          <w:rFonts w:asciiTheme="minorHAnsi" w:hAnsiTheme="minorHAnsi"/>
          <w:sz w:val="22"/>
          <w:szCs w:val="22"/>
        </w:rPr>
        <w:t xml:space="preserve">All applicants must </w:t>
      </w:r>
      <w:r w:rsidR="00E20907">
        <w:rPr>
          <w:rFonts w:asciiTheme="minorHAnsi" w:hAnsiTheme="minorHAnsi"/>
          <w:sz w:val="22"/>
          <w:szCs w:val="22"/>
        </w:rPr>
        <w:t xml:space="preserve">obtain the scholarship </w:t>
      </w:r>
      <w:r w:rsidRPr="6DD17A6B">
        <w:rPr>
          <w:rFonts w:asciiTheme="minorHAnsi" w:hAnsiTheme="minorHAnsi"/>
          <w:sz w:val="22"/>
          <w:szCs w:val="22"/>
        </w:rPr>
        <w:t xml:space="preserve">application from </w:t>
      </w:r>
      <w:r w:rsidR="00E20907">
        <w:rPr>
          <w:rFonts w:asciiTheme="minorHAnsi" w:hAnsiTheme="minorHAnsi"/>
          <w:sz w:val="22"/>
          <w:szCs w:val="22"/>
        </w:rPr>
        <w:t>our church website or weekly newsletter.  Our website is myimpactchurch.org</w:t>
      </w:r>
      <w:r w:rsidRPr="6DD17A6B">
        <w:rPr>
          <w:rFonts w:asciiTheme="minorHAnsi" w:hAnsiTheme="minorHAnsi"/>
          <w:sz w:val="22"/>
          <w:szCs w:val="22"/>
        </w:rPr>
        <w:t xml:space="preserve">.  </w:t>
      </w:r>
    </w:p>
    <w:p w14:paraId="7BADC48B" w14:textId="2E70383D" w:rsidR="00FD4804" w:rsidRPr="009674EA" w:rsidRDefault="00FD4804" w:rsidP="6DD17A6B">
      <w:pPr>
        <w:pStyle w:val="NormalWeb"/>
        <w:rPr>
          <w:rFonts w:asciiTheme="minorHAnsi" w:hAnsiTheme="minorHAnsi"/>
          <w:color w:val="FF0000"/>
          <w:sz w:val="22"/>
          <w:szCs w:val="22"/>
        </w:rPr>
      </w:pPr>
      <w:r w:rsidRPr="00E20907">
        <w:rPr>
          <w:rFonts w:asciiTheme="minorHAnsi" w:hAnsiTheme="minorHAnsi"/>
          <w:color w:val="FF0000"/>
          <w:sz w:val="22"/>
          <w:szCs w:val="22"/>
        </w:rPr>
        <w:t xml:space="preserve">Submit </w:t>
      </w:r>
      <w:r w:rsidR="00C46E0B" w:rsidRPr="00E20907">
        <w:rPr>
          <w:rFonts w:asciiTheme="minorHAnsi" w:hAnsiTheme="minorHAnsi"/>
          <w:color w:val="FF0000"/>
          <w:sz w:val="22"/>
          <w:szCs w:val="22"/>
        </w:rPr>
        <w:t xml:space="preserve">final </w:t>
      </w:r>
      <w:r w:rsidRPr="00E20907">
        <w:rPr>
          <w:rFonts w:asciiTheme="minorHAnsi" w:hAnsiTheme="minorHAnsi"/>
          <w:color w:val="FF0000"/>
          <w:sz w:val="22"/>
          <w:szCs w:val="22"/>
        </w:rPr>
        <w:t>application</w:t>
      </w:r>
      <w:r w:rsidR="00C46E0B" w:rsidRPr="00E20907">
        <w:rPr>
          <w:rFonts w:asciiTheme="minorHAnsi" w:hAnsiTheme="minorHAnsi"/>
          <w:color w:val="FF0000"/>
          <w:sz w:val="22"/>
          <w:szCs w:val="22"/>
        </w:rPr>
        <w:t xml:space="preserve"> by </w:t>
      </w:r>
      <w:r w:rsidR="00C46E0B" w:rsidRPr="009674EA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mail only</w:t>
      </w:r>
      <w:r w:rsidR="00C46E0B" w:rsidRPr="00E209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6DD17A6B">
        <w:rPr>
          <w:rFonts w:asciiTheme="minorHAnsi" w:hAnsiTheme="minorHAnsi"/>
          <w:sz w:val="22"/>
          <w:szCs w:val="22"/>
        </w:rPr>
        <w:t>t</w:t>
      </w:r>
      <w:r w:rsidR="00EA68B2" w:rsidRPr="6DD17A6B">
        <w:rPr>
          <w:rFonts w:asciiTheme="minorHAnsi" w:hAnsiTheme="minorHAnsi"/>
          <w:sz w:val="22"/>
          <w:szCs w:val="22"/>
        </w:rPr>
        <w:t xml:space="preserve">o </w:t>
      </w:r>
      <w:r w:rsidR="00C46E0B" w:rsidRPr="6DD17A6B">
        <w:rPr>
          <w:rFonts w:asciiTheme="minorHAnsi" w:hAnsiTheme="minorHAnsi"/>
          <w:sz w:val="22"/>
          <w:szCs w:val="22"/>
        </w:rPr>
        <w:t xml:space="preserve">Impact Church of The Woodlands, 5401 </w:t>
      </w:r>
      <w:proofErr w:type="spellStart"/>
      <w:r w:rsidR="00C46E0B" w:rsidRPr="6DD17A6B">
        <w:rPr>
          <w:rFonts w:asciiTheme="minorHAnsi" w:hAnsiTheme="minorHAnsi"/>
          <w:sz w:val="22"/>
          <w:szCs w:val="22"/>
        </w:rPr>
        <w:t>Shadowbend</w:t>
      </w:r>
      <w:proofErr w:type="spellEnd"/>
      <w:r w:rsidR="00C46E0B" w:rsidRPr="6DD17A6B">
        <w:rPr>
          <w:rFonts w:asciiTheme="minorHAnsi" w:hAnsiTheme="minorHAnsi"/>
          <w:sz w:val="22"/>
          <w:szCs w:val="22"/>
        </w:rPr>
        <w:t xml:space="preserve"> Place, The Woodlands, Texas 77381.  </w:t>
      </w:r>
      <w:r w:rsidR="00C46E0B" w:rsidRPr="009674EA">
        <w:rPr>
          <w:rFonts w:asciiTheme="minorHAnsi" w:hAnsiTheme="minorHAnsi"/>
          <w:color w:val="FF0000"/>
          <w:sz w:val="22"/>
          <w:szCs w:val="22"/>
        </w:rPr>
        <w:t xml:space="preserve">Must be certified and </w:t>
      </w:r>
      <w:r w:rsidR="00E20907" w:rsidRPr="009674EA">
        <w:rPr>
          <w:rFonts w:asciiTheme="minorHAnsi" w:hAnsiTheme="minorHAnsi"/>
          <w:color w:val="FF0000"/>
          <w:sz w:val="22"/>
          <w:szCs w:val="22"/>
        </w:rPr>
        <w:t>postmarked</w:t>
      </w:r>
      <w:r w:rsidR="00C46E0B" w:rsidRPr="009674EA">
        <w:rPr>
          <w:rFonts w:asciiTheme="minorHAnsi" w:hAnsiTheme="minorHAnsi"/>
          <w:color w:val="FF0000"/>
          <w:sz w:val="22"/>
          <w:szCs w:val="22"/>
        </w:rPr>
        <w:t xml:space="preserve"> by</w:t>
      </w:r>
      <w:r w:rsidR="70D559C6" w:rsidRPr="009674E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32777A" w:rsidRPr="009674EA">
        <w:rPr>
          <w:rFonts w:asciiTheme="minorHAnsi" w:hAnsiTheme="minorHAnsi"/>
          <w:color w:val="FF0000"/>
          <w:sz w:val="22"/>
          <w:szCs w:val="22"/>
        </w:rPr>
        <w:t>March 3</w:t>
      </w:r>
      <w:r w:rsidR="009674EA" w:rsidRPr="009674EA">
        <w:rPr>
          <w:rFonts w:asciiTheme="minorHAnsi" w:hAnsiTheme="minorHAnsi"/>
          <w:color w:val="FF0000"/>
          <w:sz w:val="22"/>
          <w:szCs w:val="22"/>
        </w:rPr>
        <w:t>1</w:t>
      </w:r>
      <w:r w:rsidR="0032777A" w:rsidRPr="009674EA">
        <w:rPr>
          <w:rFonts w:asciiTheme="minorHAnsi" w:hAnsiTheme="minorHAnsi"/>
          <w:color w:val="FF0000"/>
          <w:sz w:val="22"/>
          <w:szCs w:val="22"/>
        </w:rPr>
        <w:t>, 202</w:t>
      </w:r>
      <w:r w:rsidR="009674EA" w:rsidRPr="009674EA">
        <w:rPr>
          <w:rFonts w:asciiTheme="minorHAnsi" w:hAnsiTheme="minorHAnsi"/>
          <w:color w:val="FF0000"/>
          <w:sz w:val="22"/>
          <w:szCs w:val="22"/>
        </w:rPr>
        <w:t>5</w:t>
      </w:r>
      <w:r w:rsidR="00C46E0B" w:rsidRPr="009674EA">
        <w:rPr>
          <w:rFonts w:asciiTheme="minorHAnsi" w:hAnsiTheme="minorHAnsi"/>
          <w:color w:val="FF0000"/>
          <w:sz w:val="22"/>
          <w:szCs w:val="22"/>
        </w:rPr>
        <w:t xml:space="preserve">.  No exceptions.  </w:t>
      </w:r>
      <w:r w:rsidR="009674EA" w:rsidRPr="009674EA">
        <w:rPr>
          <w:rFonts w:asciiTheme="minorHAnsi" w:hAnsiTheme="minorHAnsi"/>
          <w:color w:val="FF0000"/>
          <w:sz w:val="22"/>
          <w:szCs w:val="22"/>
        </w:rPr>
        <w:t>No hand delivery!</w:t>
      </w:r>
    </w:p>
    <w:p w14:paraId="2E78F601" w14:textId="2D478F08" w:rsidR="00FD4804" w:rsidRPr="006F3707" w:rsidRDefault="00FD4804" w:rsidP="00FD4804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6F3707">
        <w:rPr>
          <w:rFonts w:eastAsia="Times New Roman" w:cs="Times New Roman"/>
          <w:color w:val="auto"/>
          <w:sz w:val="22"/>
        </w:rPr>
        <w:t xml:space="preserve">Each applicant may submit only one application. In the event an applicant submits more than one application, only the last application received will be accepted; all previously submitted applications shall be deemed to have been withdrawn. </w:t>
      </w:r>
      <w:r w:rsidR="004B53BD" w:rsidRPr="006F3707">
        <w:rPr>
          <w:rFonts w:eastAsia="Times New Roman" w:cs="Times New Roman"/>
          <w:color w:val="auto"/>
          <w:sz w:val="22"/>
        </w:rPr>
        <w:t xml:space="preserve">Final submission must be received prior to deadline. </w:t>
      </w:r>
      <w:r w:rsidRPr="006F3707">
        <w:rPr>
          <w:rFonts w:eastAsia="Times New Roman" w:cs="Times New Roman"/>
          <w:color w:val="auto"/>
          <w:sz w:val="22"/>
        </w:rPr>
        <w:t>Incomplete applications will not be accepted.</w:t>
      </w:r>
      <w:r w:rsidR="00E20907">
        <w:rPr>
          <w:rFonts w:eastAsia="Times New Roman" w:cs="Times New Roman"/>
          <w:color w:val="auto"/>
          <w:sz w:val="22"/>
        </w:rPr>
        <w:t xml:space="preserve"> We will not piece together your application due to lack of preparation.  </w:t>
      </w:r>
    </w:p>
    <w:p w14:paraId="79FF3113" w14:textId="77777777" w:rsidR="00FD4804" w:rsidRPr="006F3707" w:rsidRDefault="00FD4804" w:rsidP="6DD17A6B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>Carefully review your application before submission. All pages must be completed and entered in the format required. Once the application is submitted, no further additions or revisions may be made.</w:t>
      </w:r>
      <w:r w:rsidR="00C46E0B" w:rsidRPr="6DD17A6B">
        <w:rPr>
          <w:rFonts w:eastAsia="Times New Roman" w:cs="Times New Roman"/>
          <w:color w:val="auto"/>
          <w:sz w:val="22"/>
        </w:rPr>
        <w:t xml:space="preserve">  We will not accept any hand delivered documents.  </w:t>
      </w:r>
    </w:p>
    <w:p w14:paraId="3A685FAC" w14:textId="38DB1568" w:rsidR="6DD17A6B" w:rsidRDefault="6DD17A6B" w:rsidP="6DD17A6B">
      <w:pPr>
        <w:spacing w:beforeAutospacing="1" w:afterAutospacing="1"/>
        <w:rPr>
          <w:rFonts w:eastAsia="Times New Roman" w:cs="Times New Roman"/>
          <w:szCs w:val="18"/>
        </w:rPr>
      </w:pPr>
    </w:p>
    <w:p w14:paraId="553F2FC8" w14:textId="77777777" w:rsidR="00FD4804" w:rsidRPr="006F3707" w:rsidRDefault="00FD4804" w:rsidP="00FD48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F3707">
        <w:rPr>
          <w:rFonts w:eastAsia="Times New Roman" w:cs="Times New Roman"/>
          <w:b/>
          <w:bCs/>
          <w:color w:val="auto"/>
          <w:sz w:val="24"/>
          <w:szCs w:val="24"/>
        </w:rPr>
        <w:t>Timeline</w:t>
      </w:r>
    </w:p>
    <w:p w14:paraId="2E67FC61" w14:textId="01D99F56" w:rsidR="00FD4804" w:rsidRPr="009674EA" w:rsidRDefault="00FD4804" w:rsidP="6DD17A6B">
      <w:pPr>
        <w:spacing w:before="100" w:beforeAutospacing="1" w:after="100" w:afterAutospacing="1"/>
        <w:rPr>
          <w:rFonts w:eastAsia="Times New Roman" w:cs="Times New Roman"/>
          <w:color w:val="FF0000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>Period during which applications will be accepted</w:t>
      </w:r>
      <w:r w:rsidR="001E4923" w:rsidRPr="6DD17A6B">
        <w:rPr>
          <w:rFonts w:eastAsia="Times New Roman" w:cs="Times New Roman"/>
          <w:color w:val="auto"/>
          <w:sz w:val="22"/>
        </w:rPr>
        <w:t xml:space="preserve">: </w:t>
      </w:r>
      <w:r w:rsidR="0032777A" w:rsidRPr="009674EA">
        <w:rPr>
          <w:rFonts w:eastAsia="Times New Roman" w:cs="Times New Roman"/>
          <w:color w:val="FF0000"/>
          <w:sz w:val="22"/>
        </w:rPr>
        <w:t xml:space="preserve">January </w:t>
      </w:r>
      <w:r w:rsidR="00CA13C6" w:rsidRPr="009674EA">
        <w:rPr>
          <w:rFonts w:eastAsia="Times New Roman" w:cs="Times New Roman"/>
          <w:color w:val="FF0000"/>
          <w:sz w:val="22"/>
        </w:rPr>
        <w:t>1, 202</w:t>
      </w:r>
      <w:r w:rsidR="009674EA" w:rsidRPr="009674EA">
        <w:rPr>
          <w:rFonts w:eastAsia="Times New Roman" w:cs="Times New Roman"/>
          <w:color w:val="FF0000"/>
          <w:sz w:val="22"/>
        </w:rPr>
        <w:t>5</w:t>
      </w:r>
      <w:r w:rsidR="00CA13C6" w:rsidRPr="009674EA">
        <w:rPr>
          <w:rFonts w:eastAsia="Times New Roman" w:cs="Times New Roman"/>
          <w:color w:val="FF0000"/>
          <w:sz w:val="22"/>
        </w:rPr>
        <w:t xml:space="preserve"> </w:t>
      </w:r>
      <w:r w:rsidR="00312935" w:rsidRPr="009674EA">
        <w:rPr>
          <w:rFonts w:eastAsia="Times New Roman" w:cs="Times New Roman"/>
          <w:color w:val="FF0000"/>
          <w:sz w:val="22"/>
        </w:rPr>
        <w:t xml:space="preserve">– </w:t>
      </w:r>
      <w:r w:rsidR="00CA13C6" w:rsidRPr="009674EA">
        <w:rPr>
          <w:rFonts w:eastAsia="Times New Roman" w:cs="Times New Roman"/>
          <w:color w:val="FF0000"/>
          <w:sz w:val="22"/>
        </w:rPr>
        <w:t>March 3</w:t>
      </w:r>
      <w:r w:rsidR="009674EA" w:rsidRPr="009674EA">
        <w:rPr>
          <w:rFonts w:eastAsia="Times New Roman" w:cs="Times New Roman"/>
          <w:color w:val="FF0000"/>
          <w:sz w:val="22"/>
        </w:rPr>
        <w:t>1</w:t>
      </w:r>
      <w:r w:rsidR="00312935" w:rsidRPr="009674EA">
        <w:rPr>
          <w:rFonts w:eastAsia="Times New Roman" w:cs="Times New Roman"/>
          <w:color w:val="FF0000"/>
          <w:sz w:val="22"/>
        </w:rPr>
        <w:t>, 20</w:t>
      </w:r>
      <w:r w:rsidR="00C46E0B" w:rsidRPr="009674EA">
        <w:rPr>
          <w:rFonts w:eastAsia="Times New Roman" w:cs="Times New Roman"/>
          <w:color w:val="FF0000"/>
          <w:sz w:val="22"/>
        </w:rPr>
        <w:t>2</w:t>
      </w:r>
      <w:r w:rsidR="009674EA" w:rsidRPr="009674EA">
        <w:rPr>
          <w:rFonts w:eastAsia="Times New Roman" w:cs="Times New Roman"/>
          <w:color w:val="FF0000"/>
          <w:sz w:val="22"/>
        </w:rPr>
        <w:t>5</w:t>
      </w:r>
      <w:r w:rsidR="00E20907" w:rsidRPr="009674EA">
        <w:rPr>
          <w:rFonts w:eastAsia="Times New Roman" w:cs="Times New Roman"/>
          <w:color w:val="FF0000"/>
          <w:sz w:val="22"/>
        </w:rPr>
        <w:t>.</w:t>
      </w:r>
    </w:p>
    <w:p w14:paraId="2967D18F" w14:textId="76DA9B57" w:rsidR="00FD4804" w:rsidRPr="006F3707" w:rsidRDefault="00156672" w:rsidP="6DD17A6B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 xml:space="preserve">   </w:t>
      </w:r>
    </w:p>
    <w:p w14:paraId="465F721A" w14:textId="77777777" w:rsidR="00530A63" w:rsidRPr="006F3707" w:rsidRDefault="00530A63" w:rsidP="00530A6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F3707">
        <w:rPr>
          <w:rFonts w:eastAsia="Times New Roman" w:cs="Times New Roman"/>
          <w:b/>
          <w:bCs/>
          <w:color w:val="auto"/>
          <w:sz w:val="24"/>
          <w:szCs w:val="24"/>
        </w:rPr>
        <w:t>Deadline</w:t>
      </w:r>
    </w:p>
    <w:p w14:paraId="30338B43" w14:textId="4A111F84" w:rsidR="00334A9E" w:rsidRPr="006F3707" w:rsidRDefault="004B53BD" w:rsidP="6DD17A6B">
      <w:pPr>
        <w:rPr>
          <w:color w:val="auto"/>
          <w:sz w:val="22"/>
        </w:rPr>
      </w:pPr>
      <w:r w:rsidRPr="009674EA">
        <w:rPr>
          <w:color w:val="FF0000"/>
          <w:sz w:val="22"/>
        </w:rPr>
        <w:t>Final</w:t>
      </w:r>
      <w:r w:rsidR="00830548" w:rsidRPr="009674EA">
        <w:rPr>
          <w:color w:val="FF0000"/>
          <w:sz w:val="22"/>
        </w:rPr>
        <w:t xml:space="preserve"> a</w:t>
      </w:r>
      <w:r w:rsidR="00530A63" w:rsidRPr="009674EA">
        <w:rPr>
          <w:color w:val="FF0000"/>
          <w:sz w:val="22"/>
        </w:rPr>
        <w:t>pplication</w:t>
      </w:r>
      <w:r w:rsidR="00830548" w:rsidRPr="009674EA">
        <w:rPr>
          <w:color w:val="FF0000"/>
          <w:sz w:val="22"/>
        </w:rPr>
        <w:t xml:space="preserve"> must be received by </w:t>
      </w:r>
      <w:r w:rsidR="00CA13C6" w:rsidRPr="009674EA">
        <w:rPr>
          <w:color w:val="FF0000"/>
          <w:sz w:val="22"/>
        </w:rPr>
        <w:t>March 3</w:t>
      </w:r>
      <w:r w:rsidR="009674EA" w:rsidRPr="009674EA">
        <w:rPr>
          <w:color w:val="FF0000"/>
          <w:sz w:val="22"/>
        </w:rPr>
        <w:t>1</w:t>
      </w:r>
      <w:r w:rsidR="4DC2FAA2" w:rsidRPr="009674EA">
        <w:rPr>
          <w:color w:val="FF0000"/>
          <w:sz w:val="22"/>
        </w:rPr>
        <w:t xml:space="preserve">, </w:t>
      </w:r>
      <w:r w:rsidR="00312935" w:rsidRPr="009674EA">
        <w:rPr>
          <w:color w:val="FF0000"/>
          <w:sz w:val="22"/>
        </w:rPr>
        <w:t>20</w:t>
      </w:r>
      <w:r w:rsidR="00633C10" w:rsidRPr="009674EA">
        <w:rPr>
          <w:color w:val="FF0000"/>
          <w:sz w:val="22"/>
        </w:rPr>
        <w:t>2</w:t>
      </w:r>
      <w:r w:rsidR="009674EA" w:rsidRPr="009674EA">
        <w:rPr>
          <w:color w:val="FF0000"/>
          <w:sz w:val="22"/>
        </w:rPr>
        <w:t>5</w:t>
      </w:r>
      <w:r w:rsidR="001901D0" w:rsidRPr="009674EA">
        <w:rPr>
          <w:color w:val="FF0000"/>
          <w:sz w:val="22"/>
        </w:rPr>
        <w:t>.</w:t>
      </w:r>
      <w:r w:rsidR="00830548" w:rsidRPr="009674EA">
        <w:rPr>
          <w:rFonts w:cs="Arial"/>
          <w:color w:val="FF0000"/>
          <w:sz w:val="22"/>
          <w:shd w:val="clear" w:color="auto" w:fill="FFFFFF"/>
        </w:rPr>
        <w:t xml:space="preserve"> </w:t>
      </w:r>
      <w:r w:rsidR="00530A63" w:rsidRPr="009674EA">
        <w:rPr>
          <w:color w:val="FF0000"/>
          <w:sz w:val="22"/>
        </w:rPr>
        <w:t xml:space="preserve">There are NO EXCEPTIONS; late applications will not be considered. </w:t>
      </w:r>
      <w:r w:rsidR="00530A63" w:rsidRPr="6DD17A6B">
        <w:rPr>
          <w:color w:val="auto"/>
          <w:sz w:val="22"/>
        </w:rPr>
        <w:t xml:space="preserve">The Scholarship Committee is not responsible for and will not consider any late, </w:t>
      </w:r>
      <w:r w:rsidR="0032777A" w:rsidRPr="6DD17A6B">
        <w:rPr>
          <w:color w:val="auto"/>
          <w:sz w:val="22"/>
        </w:rPr>
        <w:t>lost,</w:t>
      </w:r>
      <w:r w:rsidR="00530A63" w:rsidRPr="6DD17A6B">
        <w:rPr>
          <w:color w:val="auto"/>
          <w:sz w:val="22"/>
        </w:rPr>
        <w:t xml:space="preserve"> or incomplete applications.</w:t>
      </w:r>
      <w:r w:rsidR="003553F8">
        <w:rPr>
          <w:color w:val="auto"/>
          <w:sz w:val="22"/>
        </w:rPr>
        <w:t xml:space="preserve"> Please do not call the office to request an extension.  </w:t>
      </w:r>
    </w:p>
    <w:p w14:paraId="291E35A2" w14:textId="77777777" w:rsidR="0045477E" w:rsidRPr="00DB264F" w:rsidRDefault="0045477E" w:rsidP="0045477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DB264F">
        <w:rPr>
          <w:rFonts w:eastAsia="Times New Roman" w:cs="Times New Roman"/>
          <w:b/>
          <w:bCs/>
          <w:color w:val="auto"/>
          <w:sz w:val="24"/>
          <w:szCs w:val="24"/>
        </w:rPr>
        <w:t>Content</w:t>
      </w:r>
    </w:p>
    <w:p w14:paraId="7F75AE1A" w14:textId="689E87E9" w:rsidR="0045477E" w:rsidRPr="00DB264F" w:rsidRDefault="0045477E" w:rsidP="6DD17A6B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 xml:space="preserve">All information contained in the application must be complete, </w:t>
      </w:r>
      <w:r w:rsidR="0032777A" w:rsidRPr="6DD17A6B">
        <w:rPr>
          <w:rFonts w:eastAsia="Times New Roman" w:cs="Times New Roman"/>
          <w:color w:val="auto"/>
          <w:sz w:val="22"/>
        </w:rPr>
        <w:t>true,</w:t>
      </w:r>
      <w:r w:rsidRPr="6DD17A6B">
        <w:rPr>
          <w:rFonts w:eastAsia="Times New Roman" w:cs="Times New Roman"/>
          <w:color w:val="auto"/>
          <w:sz w:val="22"/>
        </w:rPr>
        <w:t xml:space="preserve"> and verifiable, and otherwise meet all eligibility requirements of the Program. Any application containing false or </w:t>
      </w:r>
      <w:r w:rsidR="0032777A" w:rsidRPr="6DD17A6B">
        <w:rPr>
          <w:rFonts w:eastAsia="Times New Roman" w:cs="Times New Roman"/>
          <w:color w:val="auto"/>
          <w:sz w:val="22"/>
        </w:rPr>
        <w:t>intentionally,</w:t>
      </w:r>
      <w:r w:rsidRPr="6DD17A6B">
        <w:rPr>
          <w:rFonts w:eastAsia="Times New Roman" w:cs="Times New Roman"/>
          <w:color w:val="auto"/>
          <w:sz w:val="22"/>
        </w:rPr>
        <w:t xml:space="preserve"> or materially misleading information shall be disqualified.</w:t>
      </w:r>
    </w:p>
    <w:p w14:paraId="5AABC525" w14:textId="0E183FC8" w:rsidR="6DD17A6B" w:rsidRDefault="6DD17A6B" w:rsidP="6DD17A6B">
      <w:pPr>
        <w:spacing w:beforeAutospacing="1" w:afterAutospacing="1"/>
        <w:rPr>
          <w:rFonts w:eastAsia="Times New Roman" w:cs="Times New Roman"/>
          <w:szCs w:val="18"/>
        </w:rPr>
      </w:pPr>
    </w:p>
    <w:p w14:paraId="159A03EC" w14:textId="77777777" w:rsidR="0045477E" w:rsidRPr="00DB264F" w:rsidRDefault="0045477E" w:rsidP="0045477E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>Upon submission, all entries become the property of the Scholarship Committee and will not be returned to the applicant.</w:t>
      </w:r>
    </w:p>
    <w:p w14:paraId="72C0A936" w14:textId="77777777" w:rsidR="0045477E" w:rsidRPr="00DB264F" w:rsidRDefault="0045477E" w:rsidP="0045477E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 xml:space="preserve">The required essay must be written </w:t>
      </w:r>
      <w:r w:rsidRPr="6DD17A6B">
        <w:rPr>
          <w:rFonts w:eastAsia="Times New Roman" w:cs="Times New Roman"/>
          <w:b/>
          <w:bCs/>
          <w:i/>
          <w:iCs/>
          <w:color w:val="auto"/>
          <w:sz w:val="22"/>
        </w:rPr>
        <w:t>solely by the applicant</w:t>
      </w:r>
      <w:r w:rsidRPr="6DD17A6B">
        <w:rPr>
          <w:rFonts w:eastAsia="Times New Roman" w:cs="Times New Roman"/>
          <w:color w:val="auto"/>
          <w:sz w:val="22"/>
        </w:rPr>
        <w:t xml:space="preserve">. </w:t>
      </w:r>
    </w:p>
    <w:p w14:paraId="509128B9" w14:textId="1050DA39" w:rsidR="6DD17A6B" w:rsidRDefault="6DD17A6B" w:rsidP="6DD17A6B">
      <w:pPr>
        <w:spacing w:beforeAutospacing="1" w:afterAutospacing="1"/>
        <w:rPr>
          <w:rFonts w:eastAsia="Times New Roman" w:cs="Times New Roman"/>
          <w:szCs w:val="18"/>
        </w:rPr>
      </w:pPr>
    </w:p>
    <w:p w14:paraId="50A52401" w14:textId="77777777" w:rsidR="00530A63" w:rsidRPr="00DB264F" w:rsidRDefault="00530A63" w:rsidP="00530A6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DB264F">
        <w:rPr>
          <w:rFonts w:eastAsia="Times New Roman" w:cs="Times New Roman"/>
          <w:b/>
          <w:bCs/>
          <w:color w:val="auto"/>
          <w:sz w:val="24"/>
          <w:szCs w:val="24"/>
        </w:rPr>
        <w:t>Judging</w:t>
      </w:r>
    </w:p>
    <w:p w14:paraId="3D5F2C16" w14:textId="77777777" w:rsidR="00530A63" w:rsidRPr="00DB264F" w:rsidRDefault="00530A63" w:rsidP="00530A63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 xml:space="preserve">All applications will be reviewed by a panel of judges composed of representatives chosen by the </w:t>
      </w:r>
      <w:r w:rsidR="001E4923" w:rsidRPr="00DB264F">
        <w:rPr>
          <w:rFonts w:eastAsia="Times New Roman" w:cs="Times New Roman"/>
          <w:color w:val="auto"/>
          <w:sz w:val="22"/>
        </w:rPr>
        <w:t>Scholarship C</w:t>
      </w:r>
      <w:r w:rsidRPr="00DB264F">
        <w:rPr>
          <w:rFonts w:eastAsia="Times New Roman" w:cs="Times New Roman"/>
          <w:color w:val="auto"/>
          <w:sz w:val="22"/>
        </w:rPr>
        <w:t xml:space="preserve">ommittee.  </w:t>
      </w:r>
    </w:p>
    <w:p w14:paraId="523B7CD3" w14:textId="77777777" w:rsidR="00530A63" w:rsidRPr="00DB264F" w:rsidRDefault="00530A63" w:rsidP="6DD17A6B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>The judges will first review each application to ensure the submission is complete</w:t>
      </w:r>
      <w:r w:rsidR="001E4923" w:rsidRPr="6DD17A6B">
        <w:rPr>
          <w:rFonts w:eastAsia="Times New Roman" w:cs="Times New Roman"/>
          <w:color w:val="auto"/>
          <w:sz w:val="22"/>
        </w:rPr>
        <w:t>,</w:t>
      </w:r>
      <w:r w:rsidRPr="6DD17A6B">
        <w:rPr>
          <w:rFonts w:eastAsia="Times New Roman" w:cs="Times New Roman"/>
          <w:color w:val="auto"/>
          <w:sz w:val="22"/>
        </w:rPr>
        <w:t xml:space="preserve"> and the applicant meets </w:t>
      </w:r>
      <w:proofErr w:type="gramStart"/>
      <w:r w:rsidRPr="6DD17A6B">
        <w:rPr>
          <w:rFonts w:eastAsia="Times New Roman" w:cs="Times New Roman"/>
          <w:color w:val="auto"/>
          <w:sz w:val="22"/>
        </w:rPr>
        <w:t>all of</w:t>
      </w:r>
      <w:proofErr w:type="gramEnd"/>
      <w:r w:rsidRPr="6DD17A6B">
        <w:rPr>
          <w:rFonts w:eastAsia="Times New Roman" w:cs="Times New Roman"/>
          <w:color w:val="auto"/>
          <w:sz w:val="22"/>
        </w:rPr>
        <w:t xml:space="preserve"> the eligibility</w:t>
      </w:r>
      <w:r w:rsidR="001E4923" w:rsidRPr="6DD17A6B">
        <w:rPr>
          <w:rFonts w:eastAsia="Times New Roman" w:cs="Times New Roman"/>
          <w:color w:val="auto"/>
          <w:sz w:val="22"/>
        </w:rPr>
        <w:t xml:space="preserve"> requirements contained in the</w:t>
      </w:r>
      <w:r w:rsidRPr="6DD17A6B">
        <w:rPr>
          <w:rFonts w:eastAsia="Times New Roman" w:cs="Times New Roman"/>
          <w:color w:val="auto"/>
          <w:sz w:val="22"/>
        </w:rPr>
        <w:t xml:space="preserve"> Rules &amp; Regulations. All incomplete applications submitte</w:t>
      </w:r>
      <w:r w:rsidR="001E4923" w:rsidRPr="6DD17A6B">
        <w:rPr>
          <w:rFonts w:eastAsia="Times New Roman" w:cs="Times New Roman"/>
          <w:color w:val="auto"/>
          <w:sz w:val="22"/>
        </w:rPr>
        <w:t>d by ineligible applicants will</w:t>
      </w:r>
      <w:r w:rsidRPr="6DD17A6B">
        <w:rPr>
          <w:rFonts w:eastAsia="Times New Roman" w:cs="Times New Roman"/>
          <w:color w:val="auto"/>
          <w:sz w:val="22"/>
        </w:rPr>
        <w:t xml:space="preserve"> be disqualified.</w:t>
      </w:r>
    </w:p>
    <w:p w14:paraId="32F5D892" w14:textId="65F843FB" w:rsidR="6DD17A6B" w:rsidRDefault="6DD17A6B" w:rsidP="6DD17A6B">
      <w:pPr>
        <w:spacing w:beforeAutospacing="1" w:afterAutospacing="1"/>
        <w:rPr>
          <w:rFonts w:eastAsia="Times New Roman" w:cs="Times New Roman"/>
          <w:szCs w:val="18"/>
        </w:rPr>
      </w:pPr>
    </w:p>
    <w:p w14:paraId="6B6ED778" w14:textId="5E504BA3" w:rsidR="00530A63" w:rsidRPr="0032777A" w:rsidRDefault="00530A63" w:rsidP="00530A63">
      <w:pPr>
        <w:spacing w:before="100" w:beforeAutospacing="1" w:after="100" w:afterAutospacing="1"/>
        <w:rPr>
          <w:rFonts w:eastAsia="Times New Roman" w:cs="Times New Roman"/>
          <w:color w:val="FF0000"/>
          <w:sz w:val="22"/>
        </w:rPr>
      </w:pPr>
      <w:r w:rsidRPr="0032777A">
        <w:rPr>
          <w:rFonts w:eastAsia="Times New Roman" w:cs="Times New Roman"/>
          <w:color w:val="FF0000"/>
          <w:sz w:val="22"/>
        </w:rPr>
        <w:t>All applications will be judged base</w:t>
      </w:r>
      <w:r w:rsidR="0067521D" w:rsidRPr="0032777A">
        <w:rPr>
          <w:rFonts w:eastAsia="Times New Roman" w:cs="Times New Roman"/>
          <w:color w:val="FF0000"/>
          <w:sz w:val="22"/>
        </w:rPr>
        <w:t xml:space="preserve">d on the same criteria: </w:t>
      </w:r>
      <w:r w:rsidR="006F3707" w:rsidRPr="0032777A">
        <w:rPr>
          <w:rFonts w:eastAsia="Times New Roman" w:cs="Times New Roman"/>
          <w:color w:val="FF0000"/>
          <w:sz w:val="22"/>
        </w:rPr>
        <w:t>spiritual church leadership 3</w:t>
      </w:r>
      <w:r w:rsidR="00633C10" w:rsidRPr="0032777A">
        <w:rPr>
          <w:rFonts w:eastAsia="Times New Roman" w:cs="Times New Roman"/>
          <w:color w:val="FF0000"/>
          <w:sz w:val="22"/>
        </w:rPr>
        <w:t>5</w:t>
      </w:r>
      <w:r w:rsidR="00312935" w:rsidRPr="0032777A">
        <w:rPr>
          <w:rFonts w:eastAsia="Times New Roman" w:cs="Times New Roman"/>
          <w:color w:val="FF0000"/>
          <w:sz w:val="22"/>
        </w:rPr>
        <w:t>%, essay</w:t>
      </w:r>
      <w:r w:rsidR="00633C10" w:rsidRPr="0032777A">
        <w:rPr>
          <w:rFonts w:eastAsia="Times New Roman" w:cs="Times New Roman"/>
          <w:color w:val="FF0000"/>
          <w:sz w:val="22"/>
        </w:rPr>
        <w:t>,</w:t>
      </w:r>
      <w:r w:rsidR="00312935" w:rsidRPr="0032777A">
        <w:rPr>
          <w:rFonts w:eastAsia="Times New Roman" w:cs="Times New Roman"/>
          <w:color w:val="FF0000"/>
          <w:sz w:val="22"/>
        </w:rPr>
        <w:t xml:space="preserve"> </w:t>
      </w:r>
      <w:r w:rsidR="006F3707" w:rsidRPr="0032777A">
        <w:rPr>
          <w:rFonts w:eastAsia="Times New Roman" w:cs="Times New Roman"/>
          <w:color w:val="FF0000"/>
          <w:sz w:val="22"/>
        </w:rPr>
        <w:t>25</w:t>
      </w:r>
      <w:r w:rsidR="00312935" w:rsidRPr="0032777A">
        <w:rPr>
          <w:rFonts w:eastAsia="Times New Roman" w:cs="Times New Roman"/>
          <w:color w:val="FF0000"/>
          <w:sz w:val="22"/>
        </w:rPr>
        <w:t xml:space="preserve">%, letters of recommendation </w:t>
      </w:r>
      <w:r w:rsidR="006F3707" w:rsidRPr="0032777A">
        <w:rPr>
          <w:rFonts w:eastAsia="Times New Roman" w:cs="Times New Roman"/>
          <w:color w:val="FF0000"/>
          <w:sz w:val="22"/>
        </w:rPr>
        <w:t>15</w:t>
      </w:r>
      <w:r w:rsidRPr="0032777A">
        <w:rPr>
          <w:rFonts w:eastAsia="Times New Roman" w:cs="Times New Roman"/>
          <w:color w:val="FF0000"/>
          <w:sz w:val="22"/>
        </w:rPr>
        <w:t xml:space="preserve">%; </w:t>
      </w:r>
      <w:r w:rsidR="00FD4804" w:rsidRPr="0032777A">
        <w:rPr>
          <w:rFonts w:eastAsia="Times New Roman" w:cs="Times New Roman"/>
          <w:color w:val="FF0000"/>
          <w:sz w:val="22"/>
        </w:rPr>
        <w:t xml:space="preserve">church, </w:t>
      </w:r>
      <w:r w:rsidR="00CA13C6" w:rsidRPr="0032777A">
        <w:rPr>
          <w:rFonts w:eastAsia="Times New Roman" w:cs="Times New Roman"/>
          <w:color w:val="FF0000"/>
          <w:sz w:val="22"/>
        </w:rPr>
        <w:t>school,</w:t>
      </w:r>
      <w:r w:rsidR="0067521D" w:rsidRPr="0032777A">
        <w:rPr>
          <w:rFonts w:eastAsia="Times New Roman" w:cs="Times New Roman"/>
          <w:color w:val="FF0000"/>
          <w:sz w:val="22"/>
        </w:rPr>
        <w:t xml:space="preserve"> and community</w:t>
      </w:r>
      <w:r w:rsidR="00312935" w:rsidRPr="0032777A">
        <w:rPr>
          <w:rFonts w:eastAsia="Times New Roman" w:cs="Times New Roman"/>
          <w:color w:val="FF0000"/>
          <w:sz w:val="22"/>
        </w:rPr>
        <w:t xml:space="preserve"> activities </w:t>
      </w:r>
      <w:r w:rsidR="00633C10" w:rsidRPr="0032777A">
        <w:rPr>
          <w:rFonts w:eastAsia="Times New Roman" w:cs="Times New Roman"/>
          <w:color w:val="FF0000"/>
          <w:sz w:val="22"/>
        </w:rPr>
        <w:t>25</w:t>
      </w:r>
      <w:r w:rsidRPr="0032777A">
        <w:rPr>
          <w:rFonts w:eastAsia="Times New Roman" w:cs="Times New Roman"/>
          <w:color w:val="FF0000"/>
          <w:sz w:val="22"/>
        </w:rPr>
        <w:t xml:space="preserve">%. </w:t>
      </w:r>
      <w:r w:rsidR="00733DC8" w:rsidRPr="0032777A">
        <w:rPr>
          <w:rFonts w:eastAsia="Times New Roman" w:cs="Times New Roman"/>
          <w:color w:val="FF0000"/>
          <w:sz w:val="22"/>
        </w:rPr>
        <w:t>Applicant with the best overall essay will receive an additional scholarship</w:t>
      </w:r>
      <w:r w:rsidR="00516990" w:rsidRPr="0032777A">
        <w:rPr>
          <w:rFonts w:eastAsia="Times New Roman" w:cs="Times New Roman"/>
          <w:color w:val="FF0000"/>
          <w:sz w:val="22"/>
        </w:rPr>
        <w:t xml:space="preserve"> award</w:t>
      </w:r>
      <w:r w:rsidR="00733DC8" w:rsidRPr="0032777A">
        <w:rPr>
          <w:rFonts w:eastAsia="Times New Roman" w:cs="Times New Roman"/>
          <w:color w:val="FF0000"/>
          <w:sz w:val="22"/>
        </w:rPr>
        <w:t>.</w:t>
      </w:r>
    </w:p>
    <w:p w14:paraId="45FB0818" w14:textId="77777777" w:rsidR="0045477E" w:rsidRPr="0032777A" w:rsidRDefault="0045477E" w:rsidP="00FD48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FF0000"/>
          <w:sz w:val="24"/>
          <w:szCs w:val="24"/>
        </w:rPr>
      </w:pPr>
    </w:p>
    <w:p w14:paraId="3640BDAC" w14:textId="77777777" w:rsidR="00FD4804" w:rsidRPr="00DB264F" w:rsidRDefault="00FD4804" w:rsidP="00FD480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DB264F">
        <w:rPr>
          <w:rFonts w:eastAsia="Times New Roman" w:cs="Times New Roman"/>
          <w:b/>
          <w:bCs/>
          <w:color w:val="auto"/>
          <w:sz w:val="24"/>
          <w:szCs w:val="24"/>
        </w:rPr>
        <w:t>Notification</w:t>
      </w:r>
    </w:p>
    <w:p w14:paraId="10DD2E0D" w14:textId="243DA187" w:rsidR="00633C10" w:rsidRDefault="00FD4804" w:rsidP="6DD17A6B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>Award recipients will be notified by telephone and</w:t>
      </w:r>
      <w:r w:rsidR="00312935" w:rsidRPr="6DD17A6B">
        <w:rPr>
          <w:rFonts w:eastAsia="Times New Roman" w:cs="Times New Roman"/>
          <w:color w:val="auto"/>
          <w:sz w:val="22"/>
        </w:rPr>
        <w:t>/or</w:t>
      </w:r>
      <w:r w:rsidRPr="6DD17A6B">
        <w:rPr>
          <w:rFonts w:eastAsia="Times New Roman" w:cs="Times New Roman"/>
          <w:color w:val="auto"/>
          <w:sz w:val="22"/>
        </w:rPr>
        <w:t xml:space="preserve"> email</w:t>
      </w:r>
      <w:r w:rsidR="00633C10" w:rsidRPr="6DD17A6B">
        <w:rPr>
          <w:rFonts w:eastAsia="Times New Roman" w:cs="Times New Roman"/>
          <w:color w:val="FF0000"/>
          <w:sz w:val="22"/>
        </w:rPr>
        <w:t xml:space="preserve">.  </w:t>
      </w:r>
      <w:r w:rsidRPr="6DD17A6B">
        <w:rPr>
          <w:rFonts w:eastAsia="Times New Roman" w:cs="Times New Roman"/>
          <w:color w:val="auto"/>
          <w:sz w:val="22"/>
        </w:rPr>
        <w:t xml:space="preserve"> </w:t>
      </w:r>
      <w:r w:rsidR="00633C10" w:rsidRPr="6DD17A6B">
        <w:rPr>
          <w:rStyle w:val="e24kjd"/>
          <w:sz w:val="22"/>
        </w:rPr>
        <w:t>Recipients are chosen by Scholarship</w:t>
      </w:r>
      <w:r w:rsidR="00633C10" w:rsidRPr="6DD17A6B">
        <w:rPr>
          <w:rStyle w:val="e24kjd"/>
          <w:b/>
          <w:bCs/>
          <w:sz w:val="22"/>
        </w:rPr>
        <w:t xml:space="preserve"> </w:t>
      </w:r>
      <w:r w:rsidR="00633C10" w:rsidRPr="6DD17A6B">
        <w:rPr>
          <w:rStyle w:val="e24kjd"/>
          <w:sz w:val="22"/>
        </w:rPr>
        <w:t>Selection Committees. Only students receiving scholarships will be notified.  The official announcements will be made during church service in Ma</w:t>
      </w:r>
      <w:r w:rsidR="00D3FA51" w:rsidRPr="6DD17A6B">
        <w:rPr>
          <w:rStyle w:val="e24kjd"/>
          <w:sz w:val="22"/>
        </w:rPr>
        <w:t xml:space="preserve">y </w:t>
      </w:r>
      <w:r w:rsidR="006F77DC">
        <w:rPr>
          <w:rStyle w:val="e24kjd"/>
          <w:sz w:val="22"/>
        </w:rPr>
        <w:t>202</w:t>
      </w:r>
      <w:r w:rsidR="00E20907">
        <w:rPr>
          <w:rStyle w:val="e24kjd"/>
          <w:sz w:val="22"/>
        </w:rPr>
        <w:t>4.</w:t>
      </w:r>
      <w:r w:rsidR="00D3FA51" w:rsidRPr="6DD17A6B">
        <w:rPr>
          <w:rStyle w:val="e24kjd"/>
          <w:sz w:val="22"/>
        </w:rPr>
        <w:t xml:space="preserve">  </w:t>
      </w:r>
    </w:p>
    <w:p w14:paraId="4C7AE0E2" w14:textId="585205BE" w:rsidR="00633C10" w:rsidRDefault="00633C10" w:rsidP="6DD17A6B">
      <w:p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6DD17A6B">
        <w:rPr>
          <w:rStyle w:val="e24kjd"/>
          <w:sz w:val="22"/>
        </w:rPr>
        <w:t xml:space="preserve">  </w:t>
      </w:r>
    </w:p>
    <w:p w14:paraId="28BAF0DE" w14:textId="77777777" w:rsidR="00312935" w:rsidRPr="00DB264F" w:rsidRDefault="00312935" w:rsidP="0031293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auto"/>
          <w:sz w:val="24"/>
          <w:szCs w:val="24"/>
        </w:rPr>
      </w:pPr>
      <w:bookmarkStart w:id="2" w:name="_Hlk121388064"/>
      <w:r>
        <w:rPr>
          <w:rFonts w:eastAsia="Times New Roman" w:cs="Times New Roman"/>
          <w:b/>
          <w:bCs/>
          <w:color w:val="auto"/>
          <w:sz w:val="24"/>
          <w:szCs w:val="24"/>
        </w:rPr>
        <w:t>Post Award Requirements</w:t>
      </w:r>
    </w:p>
    <w:p w14:paraId="03F024D9" w14:textId="7DE1E99B" w:rsidR="00312935" w:rsidRPr="006F3707" w:rsidRDefault="00733DC8" w:rsidP="00733DC8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6F3707">
        <w:rPr>
          <w:rFonts w:eastAsia="Times New Roman" w:cs="Times New Roman"/>
          <w:color w:val="auto"/>
          <w:sz w:val="22"/>
        </w:rPr>
        <w:t xml:space="preserve">Scholarship award ceremony </w:t>
      </w:r>
      <w:r w:rsidR="0032777A" w:rsidRPr="006F3707">
        <w:rPr>
          <w:rFonts w:eastAsia="Times New Roman" w:cs="Times New Roman"/>
          <w:color w:val="auto"/>
          <w:sz w:val="22"/>
        </w:rPr>
        <w:t>participation:</w:t>
      </w:r>
      <w:r w:rsidRPr="006F3707">
        <w:rPr>
          <w:rFonts w:eastAsia="Times New Roman" w:cs="Times New Roman"/>
          <w:color w:val="auto"/>
          <w:sz w:val="22"/>
        </w:rPr>
        <w:t xml:space="preserve"> essay winner may be asked to read essay during ceremony or to you</w:t>
      </w:r>
      <w:r w:rsidR="00516990" w:rsidRPr="006F3707">
        <w:rPr>
          <w:rFonts w:eastAsia="Times New Roman" w:cs="Times New Roman"/>
          <w:color w:val="auto"/>
          <w:sz w:val="22"/>
        </w:rPr>
        <w:t>th bible fellowship class</w:t>
      </w:r>
    </w:p>
    <w:p w14:paraId="6459B076" w14:textId="77777777" w:rsidR="00733DC8" w:rsidRPr="006F3707" w:rsidRDefault="00733DC8" w:rsidP="00733DC8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6F3707">
        <w:rPr>
          <w:rFonts w:eastAsia="Times New Roman" w:cs="Times New Roman"/>
          <w:color w:val="auto"/>
          <w:sz w:val="22"/>
        </w:rPr>
        <w:t>Provide high school award ceremony information</w:t>
      </w:r>
    </w:p>
    <w:p w14:paraId="6C53B30C" w14:textId="77777777" w:rsidR="00733DC8" w:rsidRPr="006F3707" w:rsidRDefault="00516990" w:rsidP="00733DC8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6F3707">
        <w:rPr>
          <w:rFonts w:eastAsia="Times New Roman" w:cs="Times New Roman"/>
          <w:color w:val="auto"/>
          <w:sz w:val="22"/>
        </w:rPr>
        <w:t>Complete scholarship disbursement form</w:t>
      </w:r>
    </w:p>
    <w:p w14:paraId="26B77DB2" w14:textId="649936B7" w:rsidR="00733DC8" w:rsidRPr="006F3707" w:rsidRDefault="00733DC8" w:rsidP="6DD17A6B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i/>
          <w:iCs/>
          <w:color w:val="auto"/>
          <w:sz w:val="22"/>
        </w:rPr>
      </w:pPr>
      <w:r w:rsidRPr="6DD17A6B">
        <w:rPr>
          <w:rFonts w:eastAsia="Times New Roman" w:cs="Times New Roman"/>
          <w:color w:val="auto"/>
          <w:sz w:val="22"/>
        </w:rPr>
        <w:t>Video/letter post first semester</w:t>
      </w:r>
      <w:r w:rsidR="006F3707" w:rsidRPr="6DD17A6B">
        <w:rPr>
          <w:rFonts w:eastAsia="Times New Roman" w:cs="Times New Roman"/>
          <w:color w:val="auto"/>
          <w:sz w:val="22"/>
        </w:rPr>
        <w:t xml:space="preserve">; email to </w:t>
      </w:r>
      <w:hyperlink r:id="rId18">
        <w:r w:rsidR="00633C10" w:rsidRPr="6DD17A6B">
          <w:rPr>
            <w:rStyle w:val="Hyperlink"/>
            <w:rFonts w:eastAsia="Times New Roman" w:cs="Times New Roman"/>
            <w:sz w:val="22"/>
          </w:rPr>
          <w:t>info@myimpactchurch.org</w:t>
        </w:r>
      </w:hyperlink>
      <w:r w:rsidR="00633C10" w:rsidRPr="6DD17A6B">
        <w:rPr>
          <w:rStyle w:val="Hyperlink"/>
          <w:rFonts w:eastAsia="Times New Roman" w:cs="Times New Roman"/>
          <w:sz w:val="22"/>
        </w:rPr>
        <w:t xml:space="preserve"> </w:t>
      </w:r>
      <w:r w:rsidR="006F3707" w:rsidRPr="6DD17A6B">
        <w:rPr>
          <w:rFonts w:eastAsia="Times New Roman" w:cs="Times New Roman"/>
          <w:color w:val="auto"/>
          <w:sz w:val="22"/>
        </w:rPr>
        <w:t xml:space="preserve"> by </w:t>
      </w:r>
      <w:commentRangeStart w:id="3"/>
      <w:r w:rsidR="006D10EF">
        <w:rPr>
          <w:rFonts w:eastAsia="Times New Roman" w:cs="Times New Roman"/>
          <w:color w:val="auto"/>
          <w:sz w:val="22"/>
        </w:rPr>
        <w:t>February 15</w:t>
      </w:r>
      <w:r w:rsidR="006D10EF" w:rsidRPr="006D10EF">
        <w:rPr>
          <w:rFonts w:eastAsia="Times New Roman" w:cs="Times New Roman"/>
          <w:color w:val="auto"/>
          <w:sz w:val="22"/>
          <w:vertAlign w:val="superscript"/>
        </w:rPr>
        <w:t>th</w:t>
      </w:r>
      <w:r w:rsidR="006D10EF">
        <w:rPr>
          <w:rFonts w:eastAsia="Times New Roman" w:cs="Times New Roman"/>
          <w:color w:val="auto"/>
          <w:sz w:val="22"/>
        </w:rPr>
        <w:t xml:space="preserve"> </w:t>
      </w:r>
      <w:commentRangeEnd w:id="3"/>
      <w:r w:rsidR="006F77DC">
        <w:rPr>
          <w:rStyle w:val="CommentReference"/>
        </w:rPr>
        <w:commentReference w:id="3"/>
      </w:r>
      <w:r w:rsidR="006D10EF">
        <w:rPr>
          <w:rFonts w:eastAsia="Times New Roman" w:cs="Times New Roman"/>
          <w:color w:val="auto"/>
          <w:sz w:val="22"/>
        </w:rPr>
        <w:t>of the following school ye</w:t>
      </w:r>
      <w:r w:rsidR="00D04567">
        <w:rPr>
          <w:rFonts w:eastAsia="Times New Roman" w:cs="Times New Roman"/>
          <w:color w:val="auto"/>
          <w:sz w:val="22"/>
        </w:rPr>
        <w:t>a</w:t>
      </w:r>
      <w:r w:rsidR="006D10EF">
        <w:rPr>
          <w:rFonts w:eastAsia="Times New Roman" w:cs="Times New Roman"/>
          <w:color w:val="auto"/>
          <w:sz w:val="22"/>
        </w:rPr>
        <w:t xml:space="preserve">r.  </w:t>
      </w:r>
      <w:r w:rsidR="006F3707" w:rsidRPr="6DD17A6B">
        <w:rPr>
          <w:rFonts w:eastAsia="Times New Roman" w:cs="Times New Roman"/>
          <w:color w:val="auto"/>
          <w:sz w:val="22"/>
        </w:rPr>
        <w:t xml:space="preserve"> </w:t>
      </w:r>
    </w:p>
    <w:bookmarkEnd w:id="2"/>
    <w:p w14:paraId="3C758F40" w14:textId="77777777" w:rsidR="00530A63" w:rsidRPr="00DB264F" w:rsidRDefault="00530A63" w:rsidP="00530A6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DB264F">
        <w:rPr>
          <w:rFonts w:eastAsia="Times New Roman" w:cs="Times New Roman"/>
          <w:b/>
          <w:bCs/>
          <w:color w:val="auto"/>
          <w:sz w:val="24"/>
          <w:szCs w:val="24"/>
        </w:rPr>
        <w:t>Restrictions</w:t>
      </w:r>
    </w:p>
    <w:p w14:paraId="66327242" w14:textId="77777777" w:rsidR="00530A63" w:rsidRPr="00DB264F" w:rsidRDefault="00530A63" w:rsidP="00530A6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 xml:space="preserve">Scholarship redemption is subject to the recipient submitting verification of enrollment at a </w:t>
      </w:r>
      <w:r w:rsidR="00633C10">
        <w:rPr>
          <w:rFonts w:eastAsia="Times New Roman" w:cs="Times New Roman"/>
          <w:color w:val="auto"/>
          <w:sz w:val="22"/>
        </w:rPr>
        <w:t>q</w:t>
      </w:r>
      <w:r w:rsidRPr="00DB264F">
        <w:rPr>
          <w:rFonts w:eastAsia="Times New Roman" w:cs="Times New Roman"/>
          <w:color w:val="auto"/>
          <w:sz w:val="22"/>
        </w:rPr>
        <w:t>ualifying Institution</w:t>
      </w:r>
      <w:r w:rsidR="00042423" w:rsidRPr="00DB264F">
        <w:rPr>
          <w:rFonts w:eastAsia="Times New Roman" w:cs="Times New Roman"/>
          <w:color w:val="auto"/>
          <w:sz w:val="22"/>
        </w:rPr>
        <w:t>.</w:t>
      </w:r>
    </w:p>
    <w:p w14:paraId="64105A87" w14:textId="77777777" w:rsidR="00042423" w:rsidRPr="00DB264F" w:rsidRDefault="00530A63" w:rsidP="006970F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>Scholarship may NOT be used for online courses or distance learning programs UNLESS the online course or distance learning program is offered by an educational institution</w:t>
      </w:r>
      <w:r w:rsidR="00042423" w:rsidRPr="00DB264F">
        <w:rPr>
          <w:rFonts w:eastAsia="Times New Roman" w:cs="Times New Roman"/>
          <w:color w:val="auto"/>
          <w:sz w:val="22"/>
        </w:rPr>
        <w:t>,</w:t>
      </w:r>
      <w:r w:rsidRPr="00DB264F">
        <w:rPr>
          <w:rFonts w:eastAsia="Times New Roman" w:cs="Times New Roman"/>
          <w:color w:val="auto"/>
          <w:sz w:val="22"/>
        </w:rPr>
        <w:t xml:space="preserve"> which also maintains a regular fac</w:t>
      </w:r>
      <w:r w:rsidR="00042423" w:rsidRPr="00DB264F">
        <w:rPr>
          <w:rFonts w:eastAsia="Times New Roman" w:cs="Times New Roman"/>
          <w:color w:val="auto"/>
          <w:sz w:val="22"/>
        </w:rPr>
        <w:t>ulty and curriculum,</w:t>
      </w:r>
      <w:r w:rsidRPr="00DB264F">
        <w:rPr>
          <w:rFonts w:eastAsia="Times New Roman" w:cs="Times New Roman"/>
          <w:color w:val="auto"/>
          <w:sz w:val="22"/>
        </w:rPr>
        <w:t xml:space="preserve"> normally </w:t>
      </w:r>
      <w:r w:rsidR="00042423" w:rsidRPr="00DB264F">
        <w:rPr>
          <w:rFonts w:eastAsia="Times New Roman" w:cs="Times New Roman"/>
          <w:color w:val="auto"/>
          <w:sz w:val="22"/>
        </w:rPr>
        <w:t>having</w:t>
      </w:r>
      <w:r w:rsidRPr="00DB264F">
        <w:rPr>
          <w:rFonts w:eastAsia="Times New Roman" w:cs="Times New Roman"/>
          <w:color w:val="auto"/>
          <w:sz w:val="22"/>
        </w:rPr>
        <w:t xml:space="preserve"> a regular enrolled student body that attends classes at a physical location</w:t>
      </w:r>
      <w:r w:rsidR="00042423" w:rsidRPr="00DB264F">
        <w:rPr>
          <w:rFonts w:eastAsia="Times New Roman" w:cs="Times New Roman"/>
          <w:color w:val="auto"/>
          <w:sz w:val="22"/>
        </w:rPr>
        <w:t>.</w:t>
      </w:r>
    </w:p>
    <w:p w14:paraId="6461737E" w14:textId="77777777" w:rsidR="00530A63" w:rsidRPr="00DB264F" w:rsidRDefault="00042423" w:rsidP="006970F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>Scholarship A</w:t>
      </w:r>
      <w:r w:rsidR="00530A63" w:rsidRPr="00DB264F">
        <w:rPr>
          <w:rFonts w:eastAsia="Times New Roman" w:cs="Times New Roman"/>
          <w:color w:val="auto"/>
          <w:sz w:val="22"/>
        </w:rPr>
        <w:t>wards must be used only for education</w:t>
      </w:r>
      <w:r w:rsidRPr="00DB264F">
        <w:rPr>
          <w:rFonts w:eastAsia="Times New Roman" w:cs="Times New Roman"/>
          <w:color w:val="auto"/>
          <w:sz w:val="22"/>
        </w:rPr>
        <w:t>al</w:t>
      </w:r>
      <w:r w:rsidR="00530A63" w:rsidRPr="00DB264F">
        <w:rPr>
          <w:rFonts w:eastAsia="Times New Roman" w:cs="Times New Roman"/>
          <w:color w:val="auto"/>
          <w:sz w:val="22"/>
        </w:rPr>
        <w:t>-related expenses</w:t>
      </w:r>
      <w:r w:rsidRPr="00DB264F">
        <w:rPr>
          <w:rFonts w:eastAsia="Times New Roman" w:cs="Times New Roman"/>
          <w:color w:val="auto"/>
          <w:sz w:val="22"/>
        </w:rPr>
        <w:t>.</w:t>
      </w:r>
    </w:p>
    <w:p w14:paraId="2D45E33B" w14:textId="77777777" w:rsidR="00530A63" w:rsidRPr="00DB264F" w:rsidRDefault="00530A63" w:rsidP="00530A6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 xml:space="preserve">Scholarships will be paid in one installment </w:t>
      </w:r>
      <w:r w:rsidRPr="00DB264F">
        <w:rPr>
          <w:rFonts w:eastAsia="Times New Roman" w:cs="Times New Roman"/>
          <w:b/>
          <w:bCs/>
          <w:color w:val="auto"/>
          <w:sz w:val="22"/>
        </w:rPr>
        <w:t xml:space="preserve">directly to the </w:t>
      </w:r>
      <w:r w:rsidR="00633C10">
        <w:rPr>
          <w:rFonts w:eastAsia="Times New Roman" w:cs="Times New Roman"/>
          <w:b/>
          <w:bCs/>
          <w:color w:val="auto"/>
          <w:sz w:val="22"/>
        </w:rPr>
        <w:t>q</w:t>
      </w:r>
      <w:r w:rsidRPr="00DB264F">
        <w:rPr>
          <w:rFonts w:eastAsia="Times New Roman" w:cs="Times New Roman"/>
          <w:b/>
          <w:bCs/>
          <w:color w:val="auto"/>
          <w:sz w:val="22"/>
        </w:rPr>
        <w:t>ualifying Institution</w:t>
      </w:r>
      <w:r w:rsidR="00042423" w:rsidRPr="00DB264F">
        <w:rPr>
          <w:rFonts w:eastAsia="Times New Roman" w:cs="Times New Roman"/>
          <w:b/>
          <w:bCs/>
          <w:color w:val="auto"/>
          <w:sz w:val="22"/>
        </w:rPr>
        <w:t>.</w:t>
      </w:r>
    </w:p>
    <w:p w14:paraId="05E2B48F" w14:textId="77777777" w:rsidR="00530A63" w:rsidRPr="00DB264F" w:rsidRDefault="00530A63" w:rsidP="00530A6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>Scholarships are not transferable</w:t>
      </w:r>
      <w:r w:rsidR="00042423" w:rsidRPr="00DB264F">
        <w:rPr>
          <w:rFonts w:eastAsia="Times New Roman" w:cs="Times New Roman"/>
          <w:color w:val="auto"/>
          <w:sz w:val="22"/>
        </w:rPr>
        <w:t>.</w:t>
      </w:r>
    </w:p>
    <w:p w14:paraId="634BE2AC" w14:textId="77777777" w:rsidR="00530A63" w:rsidRPr="00DB264F" w:rsidRDefault="00530A63" w:rsidP="00530A6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auto"/>
          <w:sz w:val="22"/>
        </w:rPr>
      </w:pPr>
      <w:r w:rsidRPr="00DB264F">
        <w:rPr>
          <w:rFonts w:eastAsia="Times New Roman" w:cs="Times New Roman"/>
          <w:color w:val="auto"/>
          <w:sz w:val="22"/>
        </w:rPr>
        <w:t xml:space="preserve">If an award recipient withdraws from enrollment during the academic year of the scholarship award without the approval of the Scholarship Committee, any refund will be property of the </w:t>
      </w:r>
      <w:r w:rsidR="00FD4804" w:rsidRPr="00DB264F">
        <w:rPr>
          <w:rFonts w:eastAsia="Times New Roman" w:cs="Times New Roman"/>
          <w:color w:val="auto"/>
          <w:sz w:val="22"/>
        </w:rPr>
        <w:t>Scholarship Committee</w:t>
      </w:r>
      <w:r w:rsidR="00042423" w:rsidRPr="00DB264F">
        <w:rPr>
          <w:rFonts w:eastAsia="Times New Roman" w:cs="Times New Roman"/>
          <w:color w:val="auto"/>
          <w:sz w:val="22"/>
        </w:rPr>
        <w:t>.</w:t>
      </w:r>
    </w:p>
    <w:p w14:paraId="110FFD37" w14:textId="77777777" w:rsidR="0045477E" w:rsidRPr="00DB264F" w:rsidRDefault="0045477E" w:rsidP="006F307D">
      <w:pPr>
        <w:pStyle w:val="maintext"/>
        <w:tabs>
          <w:tab w:val="left" w:pos="360"/>
          <w:tab w:val="left" w:pos="1080"/>
          <w:tab w:val="left" w:pos="1440"/>
        </w:tabs>
        <w:spacing w:before="0" w:beforeAutospacing="0" w:after="0" w:afterAutospacing="0"/>
        <w:ind w:left="720" w:hanging="720"/>
        <w:rPr>
          <w:sz w:val="18"/>
          <w:szCs w:val="18"/>
        </w:rPr>
      </w:pPr>
    </w:p>
    <w:p w14:paraId="58CFEE7C" w14:textId="77777777" w:rsidR="003879F3" w:rsidRPr="00DB264F" w:rsidRDefault="003879F3" w:rsidP="00753DAF">
      <w:pPr>
        <w:pStyle w:val="Heading2"/>
      </w:pPr>
      <w:r w:rsidRPr="00DB264F">
        <w:t>Applicant Information</w:t>
      </w:r>
    </w:p>
    <w:tbl>
      <w:tblPr>
        <w:tblW w:w="1091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3"/>
      </w:tblGrid>
      <w:tr w:rsidR="00334A9E" w:rsidRPr="00DB264F" w14:paraId="18440075" w14:textId="77777777" w:rsidTr="006F3707">
        <w:trPr>
          <w:trHeight w:val="692"/>
        </w:trPr>
        <w:tc>
          <w:tcPr>
            <w:tcW w:w="10913" w:type="dxa"/>
          </w:tcPr>
          <w:p w14:paraId="6232F356" w14:textId="77777777" w:rsidR="00334A9E" w:rsidRDefault="006F3707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Applicant Information</w:t>
            </w:r>
            <w:r w:rsidR="00DF44ED" w:rsidRPr="006F3707">
              <w:rPr>
                <w:b/>
                <w:color w:val="auto"/>
                <w:sz w:val="20"/>
                <w:szCs w:val="20"/>
              </w:rPr>
              <w:t>:</w:t>
            </w:r>
          </w:p>
          <w:p w14:paraId="57D226A8" w14:textId="77777777" w:rsidR="006F3707" w:rsidRPr="00DB264F" w:rsidRDefault="006F3707" w:rsidP="006F3707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Name                                                                                  </w:t>
            </w:r>
            <w:r w:rsidRPr="00DB264F">
              <w:rPr>
                <w:sz w:val="20"/>
                <w:szCs w:val="20"/>
              </w:rPr>
              <w:t xml:space="preserve">Telephone #                                                      </w:t>
            </w:r>
            <w:r>
              <w:rPr>
                <w:sz w:val="20"/>
                <w:szCs w:val="20"/>
              </w:rPr>
              <w:t xml:space="preserve">                    E-Mail</w:t>
            </w:r>
          </w:p>
          <w:p w14:paraId="6DA18D59" w14:textId="33AC4C1D" w:rsidR="006F3707" w:rsidRPr="00DB264F" w:rsidRDefault="006F3707" w:rsidP="006F3707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 xml:space="preserve"> ________________________                   </w:t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  <w:t>_____________</w:t>
            </w:r>
            <w:r>
              <w:rPr>
                <w:b/>
                <w:sz w:val="20"/>
                <w:szCs w:val="20"/>
              </w:rPr>
              <w:t>______________________                       _____________________________</w:t>
            </w:r>
          </w:p>
          <w:p w14:paraId="6B699379" w14:textId="77777777" w:rsidR="006F3707" w:rsidRPr="006F3707" w:rsidRDefault="006F3707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color w:val="auto"/>
                <w:sz w:val="20"/>
                <w:szCs w:val="20"/>
              </w:rPr>
            </w:pPr>
          </w:p>
        </w:tc>
      </w:tr>
      <w:tr w:rsidR="00334A9E" w:rsidRPr="00DB264F" w14:paraId="406E60B3" w14:textId="77777777" w:rsidTr="006F3707">
        <w:tc>
          <w:tcPr>
            <w:tcW w:w="10913" w:type="dxa"/>
          </w:tcPr>
          <w:p w14:paraId="385E5CC6" w14:textId="77777777" w:rsidR="00334A9E" w:rsidRPr="006F3707" w:rsidRDefault="00334A9E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color w:val="auto"/>
                <w:sz w:val="20"/>
                <w:szCs w:val="20"/>
              </w:rPr>
            </w:pPr>
            <w:r w:rsidRPr="006F3707">
              <w:rPr>
                <w:b/>
                <w:color w:val="auto"/>
                <w:sz w:val="20"/>
                <w:szCs w:val="20"/>
              </w:rPr>
              <w:t>Address</w:t>
            </w:r>
            <w:r w:rsidR="00EE51A5" w:rsidRPr="006F3707">
              <w:rPr>
                <w:b/>
                <w:color w:val="auto"/>
                <w:sz w:val="20"/>
                <w:szCs w:val="20"/>
              </w:rPr>
              <w:t>:</w:t>
            </w:r>
          </w:p>
          <w:p w14:paraId="00108EF8" w14:textId="77777777" w:rsidR="00EE51A5" w:rsidRPr="006F3707" w:rsidRDefault="00EE51A5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color w:val="auto"/>
                <w:sz w:val="22"/>
              </w:rPr>
            </w:pPr>
            <w:r w:rsidRPr="006F3707">
              <w:rPr>
                <w:color w:val="auto"/>
                <w:sz w:val="22"/>
              </w:rPr>
              <w:t>Number, Street, and Apartment Number</w:t>
            </w:r>
            <w:r w:rsidRPr="006F3707">
              <w:rPr>
                <w:b/>
                <w:color w:val="auto"/>
                <w:sz w:val="22"/>
              </w:rPr>
              <w:t>: ________________________</w:t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</w:r>
            <w:r w:rsidRPr="006F3707">
              <w:rPr>
                <w:b/>
                <w:color w:val="auto"/>
                <w:sz w:val="22"/>
              </w:rPr>
              <w:softHyphen/>
              <w:t xml:space="preserve">____________________________________                                             </w:t>
            </w:r>
          </w:p>
          <w:p w14:paraId="6E9062E6" w14:textId="77777777" w:rsidR="00EE51A5" w:rsidRPr="006F3707" w:rsidRDefault="00733DC8" w:rsidP="00733DC8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color w:val="auto"/>
                <w:sz w:val="20"/>
                <w:szCs w:val="20"/>
              </w:rPr>
            </w:pPr>
            <w:r w:rsidRPr="006F3707">
              <w:rPr>
                <w:color w:val="auto"/>
                <w:sz w:val="22"/>
              </w:rPr>
              <w:t xml:space="preserve">City, </w:t>
            </w:r>
            <w:r w:rsidR="00EE51A5" w:rsidRPr="006F3707">
              <w:rPr>
                <w:color w:val="auto"/>
                <w:sz w:val="22"/>
              </w:rPr>
              <w:t>State</w:t>
            </w:r>
            <w:r w:rsidRPr="006F3707">
              <w:rPr>
                <w:color w:val="auto"/>
                <w:sz w:val="22"/>
              </w:rPr>
              <w:t xml:space="preserve"> and Zip Code</w:t>
            </w:r>
            <w:r w:rsidR="00EE51A5" w:rsidRPr="006F3707">
              <w:rPr>
                <w:b/>
                <w:color w:val="auto"/>
                <w:sz w:val="22"/>
              </w:rPr>
              <w:t>:   ____________________________________________________</w:t>
            </w:r>
            <w:r w:rsidRPr="006F3707">
              <w:rPr>
                <w:b/>
                <w:color w:val="auto"/>
                <w:sz w:val="22"/>
              </w:rPr>
              <w:t>___________</w:t>
            </w:r>
            <w:r w:rsidR="00EE51A5" w:rsidRPr="006F3707">
              <w:rPr>
                <w:b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334A9E" w:rsidRPr="00DB264F" w14:paraId="04D0EB0A" w14:textId="77777777" w:rsidTr="006F3707">
        <w:tc>
          <w:tcPr>
            <w:tcW w:w="10913" w:type="dxa"/>
          </w:tcPr>
          <w:p w14:paraId="346E4811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Name of Parent or Guardian</w:t>
            </w:r>
            <w:r w:rsidR="00EE51A5" w:rsidRPr="00DB264F">
              <w:rPr>
                <w:b/>
                <w:sz w:val="20"/>
                <w:szCs w:val="20"/>
              </w:rPr>
              <w:t xml:space="preserve"> Contact Information</w:t>
            </w:r>
            <w:r w:rsidRPr="00DB264F">
              <w:rPr>
                <w:b/>
                <w:sz w:val="20"/>
                <w:szCs w:val="20"/>
              </w:rPr>
              <w:t>:</w:t>
            </w:r>
          </w:p>
          <w:p w14:paraId="6DF415E8" w14:textId="77777777" w:rsidR="00EE51A5" w:rsidRPr="00DB264F" w:rsidRDefault="00516990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Name                                                                                  </w:t>
            </w:r>
            <w:r w:rsidR="00EE51A5" w:rsidRPr="00DB264F">
              <w:rPr>
                <w:sz w:val="20"/>
                <w:szCs w:val="20"/>
              </w:rPr>
              <w:t xml:space="preserve">Telephone #                                                      </w:t>
            </w:r>
            <w:r>
              <w:rPr>
                <w:sz w:val="20"/>
                <w:szCs w:val="20"/>
              </w:rPr>
              <w:t xml:space="preserve">                    E-Mail</w:t>
            </w:r>
          </w:p>
          <w:p w14:paraId="7A0CAA99" w14:textId="77777777" w:rsidR="00EE51A5" w:rsidRPr="00DB264F" w:rsidRDefault="00EE51A5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 xml:space="preserve">1. ________________________                   </w:t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</w:r>
            <w:r w:rsidRPr="00DB264F">
              <w:rPr>
                <w:b/>
                <w:sz w:val="20"/>
                <w:szCs w:val="20"/>
              </w:rPr>
              <w:softHyphen/>
              <w:t>_____________</w:t>
            </w:r>
            <w:r w:rsidR="00516990">
              <w:rPr>
                <w:b/>
                <w:sz w:val="20"/>
                <w:szCs w:val="20"/>
              </w:rPr>
              <w:t>______________________                       _____________________________</w:t>
            </w:r>
          </w:p>
          <w:p w14:paraId="14D2E98B" w14:textId="77777777" w:rsidR="00334A9E" w:rsidRPr="00DB264F" w:rsidRDefault="00EE51A5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 xml:space="preserve">2. ________________________                  </w:t>
            </w:r>
            <w:r w:rsidR="00516990" w:rsidRPr="00DB264F">
              <w:rPr>
                <w:b/>
                <w:sz w:val="20"/>
                <w:szCs w:val="20"/>
              </w:rPr>
              <w:t>_____________</w:t>
            </w:r>
            <w:r w:rsidR="00516990">
              <w:rPr>
                <w:b/>
                <w:sz w:val="20"/>
                <w:szCs w:val="20"/>
              </w:rPr>
              <w:t>______________________                       _____________________________</w:t>
            </w:r>
          </w:p>
          <w:p w14:paraId="3FE9F23F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</w:p>
        </w:tc>
      </w:tr>
      <w:tr w:rsidR="00334A9E" w:rsidRPr="00DB264F" w14:paraId="1BB16E5C" w14:textId="77777777" w:rsidTr="006F3707">
        <w:tc>
          <w:tcPr>
            <w:tcW w:w="10913" w:type="dxa"/>
          </w:tcPr>
          <w:p w14:paraId="65C52171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 xml:space="preserve">Name of High School:         </w:t>
            </w:r>
          </w:p>
          <w:p w14:paraId="1F72F646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</w:p>
        </w:tc>
      </w:tr>
      <w:tr w:rsidR="00753DAF" w:rsidRPr="00DB264F" w14:paraId="22EAB84F" w14:textId="77777777" w:rsidTr="006F3707">
        <w:tc>
          <w:tcPr>
            <w:tcW w:w="10913" w:type="dxa"/>
          </w:tcPr>
          <w:p w14:paraId="3CCEBBD2" w14:textId="77777777" w:rsidR="00753DAF" w:rsidRPr="00DB264F" w:rsidRDefault="00A27E60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Current GPA (include grade scale)</w:t>
            </w:r>
          </w:p>
          <w:p w14:paraId="08CE6F91" w14:textId="77777777" w:rsidR="00753DAF" w:rsidRPr="00DB264F" w:rsidRDefault="00753DAF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</w:p>
        </w:tc>
      </w:tr>
      <w:tr w:rsidR="00334A9E" w:rsidRPr="00DB264F" w14:paraId="0A3B7CA5" w14:textId="77777777" w:rsidTr="006F3707">
        <w:tc>
          <w:tcPr>
            <w:tcW w:w="10913" w:type="dxa"/>
          </w:tcPr>
          <w:p w14:paraId="2F16E1F5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 xml:space="preserve">Name of College you plan to attend:       </w:t>
            </w:r>
          </w:p>
          <w:p w14:paraId="61CDCEAD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</w:p>
        </w:tc>
      </w:tr>
      <w:tr w:rsidR="00334A9E" w:rsidRPr="00DB264F" w14:paraId="53696C17" w14:textId="77777777" w:rsidTr="006F3707">
        <w:tc>
          <w:tcPr>
            <w:tcW w:w="10913" w:type="dxa"/>
          </w:tcPr>
          <w:p w14:paraId="0868F5B6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 xml:space="preserve">How long have you been a member of Impact:   </w:t>
            </w:r>
          </w:p>
          <w:p w14:paraId="6BB9E253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</w:p>
        </w:tc>
      </w:tr>
    </w:tbl>
    <w:p w14:paraId="23DE523C" w14:textId="77777777" w:rsidR="00334A9E" w:rsidRPr="00DB264F" w:rsidRDefault="00334A9E" w:rsidP="00334A9E">
      <w:pPr>
        <w:tabs>
          <w:tab w:val="left" w:pos="1017"/>
          <w:tab w:val="left" w:pos="1757"/>
          <w:tab w:val="left" w:pos="2854"/>
          <w:tab w:val="center" w:pos="4320"/>
        </w:tabs>
        <w:jc w:val="center"/>
        <w:rPr>
          <w:b/>
          <w:sz w:val="16"/>
          <w:szCs w:val="16"/>
        </w:rPr>
      </w:pPr>
    </w:p>
    <w:p w14:paraId="4A744B6A" w14:textId="77777777" w:rsidR="002409B1" w:rsidRPr="00DB264F" w:rsidRDefault="002409B1" w:rsidP="002409B1">
      <w:pPr>
        <w:pStyle w:val="Heading2"/>
      </w:pPr>
      <w:r w:rsidRPr="00DB264F">
        <w:t>Interest &amp; Hobbies</w:t>
      </w:r>
    </w:p>
    <w:p w14:paraId="2D13E990" w14:textId="77777777" w:rsidR="002409B1" w:rsidRPr="00DB264F" w:rsidRDefault="002409B1" w:rsidP="002409B1">
      <w:pPr>
        <w:tabs>
          <w:tab w:val="left" w:pos="1017"/>
          <w:tab w:val="left" w:pos="1757"/>
          <w:tab w:val="left" w:pos="2854"/>
          <w:tab w:val="center" w:pos="4320"/>
        </w:tabs>
        <w:rPr>
          <w:sz w:val="22"/>
        </w:rPr>
      </w:pPr>
      <w:r w:rsidRPr="00DB264F">
        <w:rPr>
          <w:sz w:val="22"/>
        </w:rPr>
        <w:t>Share some additi</w:t>
      </w:r>
      <w:r w:rsidR="00042423" w:rsidRPr="00DB264F">
        <w:rPr>
          <w:sz w:val="22"/>
        </w:rPr>
        <w:t>onal information about yourself:</w:t>
      </w:r>
      <w:r w:rsidRPr="00DB264F">
        <w:rPr>
          <w:sz w:val="22"/>
        </w:rPr>
        <w:t xml:space="preserve"> </w:t>
      </w:r>
      <w:r w:rsidR="00042423" w:rsidRPr="00DB264F">
        <w:rPr>
          <w:sz w:val="22"/>
        </w:rPr>
        <w:t xml:space="preserve">Hobbies, Special Interest, </w:t>
      </w:r>
      <w:r w:rsidR="00F502A7" w:rsidRPr="00DB264F">
        <w:rPr>
          <w:sz w:val="22"/>
        </w:rPr>
        <w:t>e</w:t>
      </w:r>
      <w:r w:rsidRPr="00DB264F">
        <w:rPr>
          <w:sz w:val="22"/>
        </w:rPr>
        <w:t>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8"/>
      </w:tblGrid>
      <w:tr w:rsidR="00334A9E" w:rsidRPr="00DB264F" w14:paraId="52E56223" w14:textId="77777777" w:rsidTr="00DD3CAF">
        <w:tc>
          <w:tcPr>
            <w:tcW w:w="10998" w:type="dxa"/>
          </w:tcPr>
          <w:p w14:paraId="07547A01" w14:textId="77777777" w:rsidR="00334A9E" w:rsidRPr="00DB264F" w:rsidRDefault="00334A9E" w:rsidP="002409B1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</w:p>
          <w:p w14:paraId="5043CB0F" w14:textId="77777777" w:rsidR="004B760B" w:rsidRPr="00DB264F" w:rsidRDefault="004B760B" w:rsidP="002409B1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</w:p>
        </w:tc>
      </w:tr>
      <w:tr w:rsidR="00334A9E" w:rsidRPr="00DB264F" w14:paraId="07459315" w14:textId="77777777" w:rsidTr="00DD3CAF">
        <w:tc>
          <w:tcPr>
            <w:tcW w:w="10998" w:type="dxa"/>
          </w:tcPr>
          <w:p w14:paraId="6537F28F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  <w:p w14:paraId="6DFB9E20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4A9E" w:rsidRPr="00DB264F" w14:paraId="70DF9E56" w14:textId="77777777" w:rsidTr="00DD3CAF">
        <w:tc>
          <w:tcPr>
            <w:tcW w:w="10998" w:type="dxa"/>
          </w:tcPr>
          <w:p w14:paraId="44E871BC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  <w:p w14:paraId="144A5D23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8610EB" w14:textId="77777777" w:rsidR="00EE51A5" w:rsidRPr="00DB264F" w:rsidRDefault="00EE51A5" w:rsidP="00DD20BF">
      <w:pPr>
        <w:tabs>
          <w:tab w:val="left" w:pos="1017"/>
          <w:tab w:val="left" w:pos="1757"/>
          <w:tab w:val="left" w:pos="2854"/>
          <w:tab w:val="center" w:pos="4320"/>
        </w:tabs>
        <w:rPr>
          <w:b/>
          <w:sz w:val="24"/>
          <w:szCs w:val="24"/>
          <w:u w:val="single"/>
        </w:rPr>
      </w:pPr>
    </w:p>
    <w:p w14:paraId="680F7A8B" w14:textId="77777777" w:rsidR="00CC1F0A" w:rsidRDefault="00CC1F0A" w:rsidP="00753DAF">
      <w:pPr>
        <w:pStyle w:val="Heading2"/>
      </w:pPr>
    </w:p>
    <w:p w14:paraId="75DCD511" w14:textId="1626C2E5" w:rsidR="00334A9E" w:rsidRPr="00DB264F" w:rsidRDefault="00DD20BF" w:rsidP="00753DAF">
      <w:pPr>
        <w:pStyle w:val="Heading2"/>
      </w:pPr>
      <w:r w:rsidRPr="00DB264F">
        <w:t xml:space="preserve">Church Activities </w:t>
      </w:r>
    </w:p>
    <w:p w14:paraId="543AA679" w14:textId="61233874" w:rsidR="00042423" w:rsidRPr="00DB264F" w:rsidRDefault="00DF44ED" w:rsidP="002233A4">
      <w:pPr>
        <w:spacing w:after="0"/>
        <w:rPr>
          <w:sz w:val="22"/>
        </w:rPr>
      </w:pPr>
      <w:r w:rsidRPr="00DB264F">
        <w:rPr>
          <w:sz w:val="22"/>
        </w:rPr>
        <w:t xml:space="preserve">Please indicate your participation in Impact Church of </w:t>
      </w:r>
      <w:r w:rsidR="00042423" w:rsidRPr="00DB264F">
        <w:rPr>
          <w:sz w:val="22"/>
        </w:rPr>
        <w:t>T</w:t>
      </w:r>
      <w:r w:rsidRPr="00DB264F">
        <w:rPr>
          <w:sz w:val="22"/>
        </w:rPr>
        <w:t xml:space="preserve">he Woodlands </w:t>
      </w:r>
      <w:r w:rsidR="0074282E">
        <w:rPr>
          <w:sz w:val="22"/>
        </w:rPr>
        <w:t>a</w:t>
      </w:r>
      <w:r w:rsidR="0096110A">
        <w:rPr>
          <w:sz w:val="22"/>
        </w:rPr>
        <w:t>ctivities</w:t>
      </w:r>
      <w:r w:rsidR="00042423" w:rsidRPr="00DB264F">
        <w:rPr>
          <w:sz w:val="22"/>
        </w:rPr>
        <w:t>.</w:t>
      </w:r>
      <w:r w:rsidR="002E4ADB">
        <w:rPr>
          <w:sz w:val="22"/>
        </w:rPr>
        <w:t xml:space="preserve"> Include time of service.  </w:t>
      </w:r>
    </w:p>
    <w:p w14:paraId="5BA8C63C" w14:textId="6C433467" w:rsidR="00DF44ED" w:rsidRPr="00DB264F" w:rsidRDefault="00042423" w:rsidP="002233A4">
      <w:pPr>
        <w:spacing w:after="0"/>
        <w:rPr>
          <w:sz w:val="22"/>
        </w:rPr>
      </w:pPr>
      <w:r w:rsidRPr="00DB264F">
        <w:rPr>
          <w:sz w:val="22"/>
        </w:rPr>
        <w:t xml:space="preserve">  For Example:</w:t>
      </w:r>
      <w:r w:rsidR="002233A4" w:rsidRPr="00DB264F">
        <w:rPr>
          <w:sz w:val="22"/>
        </w:rPr>
        <w:t xml:space="preserve"> </w:t>
      </w:r>
      <w:r w:rsidR="00DF44ED" w:rsidRPr="00DB264F">
        <w:rPr>
          <w:sz w:val="22"/>
        </w:rPr>
        <w:t xml:space="preserve">Choir, </w:t>
      </w:r>
      <w:r w:rsidR="00E86B4F">
        <w:rPr>
          <w:sz w:val="22"/>
        </w:rPr>
        <w:t xml:space="preserve">Greeter, </w:t>
      </w:r>
      <w:r w:rsidR="00DF44ED" w:rsidRPr="00DB264F">
        <w:rPr>
          <w:sz w:val="22"/>
        </w:rPr>
        <w:t>Usher, Serving our Senior</w:t>
      </w:r>
      <w:r w:rsidR="00A27E60" w:rsidRPr="00DB264F">
        <w:rPr>
          <w:sz w:val="22"/>
        </w:rPr>
        <w:t>s</w:t>
      </w:r>
      <w:r w:rsidR="00F502A7" w:rsidRPr="00DB264F">
        <w:rPr>
          <w:sz w:val="22"/>
        </w:rPr>
        <w:t>, e</w:t>
      </w:r>
      <w:r w:rsidR="00DF44ED" w:rsidRPr="00DB264F">
        <w:rPr>
          <w:sz w:val="22"/>
        </w:rPr>
        <w:t>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E51A5" w:rsidRPr="00DB264F" w14:paraId="0135CBF0" w14:textId="77777777" w:rsidTr="006970F5">
        <w:tc>
          <w:tcPr>
            <w:tcW w:w="9648" w:type="dxa"/>
          </w:tcPr>
          <w:p w14:paraId="21FA6016" w14:textId="77777777" w:rsidR="00EE51A5" w:rsidRPr="00DB264F" w:rsidRDefault="00EE51A5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1.</w:t>
            </w:r>
          </w:p>
        </w:tc>
      </w:tr>
      <w:tr w:rsidR="00EE51A5" w:rsidRPr="00DB264F" w14:paraId="47886996" w14:textId="77777777" w:rsidTr="006970F5">
        <w:tc>
          <w:tcPr>
            <w:tcW w:w="9648" w:type="dxa"/>
          </w:tcPr>
          <w:p w14:paraId="41BD3FC6" w14:textId="77777777" w:rsidR="00EE51A5" w:rsidRPr="00DB264F" w:rsidRDefault="00EE51A5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2.</w:t>
            </w:r>
          </w:p>
        </w:tc>
      </w:tr>
      <w:tr w:rsidR="00EE51A5" w:rsidRPr="00DB264F" w14:paraId="1F75A9DD" w14:textId="77777777" w:rsidTr="006970F5">
        <w:tc>
          <w:tcPr>
            <w:tcW w:w="9648" w:type="dxa"/>
          </w:tcPr>
          <w:p w14:paraId="41B07F09" w14:textId="77777777" w:rsidR="00EE51A5" w:rsidRPr="00DB264F" w:rsidRDefault="00EE51A5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3.</w:t>
            </w:r>
          </w:p>
        </w:tc>
      </w:tr>
      <w:tr w:rsidR="00EE51A5" w:rsidRPr="00DB264F" w14:paraId="0F9ABB3F" w14:textId="77777777" w:rsidTr="006970F5">
        <w:tc>
          <w:tcPr>
            <w:tcW w:w="9648" w:type="dxa"/>
          </w:tcPr>
          <w:p w14:paraId="5EECEDAA" w14:textId="77777777" w:rsidR="00EE51A5" w:rsidRPr="00DB264F" w:rsidRDefault="00EE51A5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4.</w:t>
            </w:r>
          </w:p>
        </w:tc>
      </w:tr>
      <w:tr w:rsidR="00EE51A5" w:rsidRPr="00DB264F" w14:paraId="56C72689" w14:textId="77777777" w:rsidTr="006970F5">
        <w:tc>
          <w:tcPr>
            <w:tcW w:w="9648" w:type="dxa"/>
          </w:tcPr>
          <w:p w14:paraId="3127FDAC" w14:textId="77777777" w:rsidR="00EE51A5" w:rsidRPr="00DB264F" w:rsidRDefault="00EE51A5" w:rsidP="00EE51A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5.</w:t>
            </w:r>
          </w:p>
        </w:tc>
      </w:tr>
    </w:tbl>
    <w:p w14:paraId="463F29E8" w14:textId="77777777" w:rsidR="00B34D53" w:rsidRPr="00DB264F" w:rsidRDefault="00B34D53" w:rsidP="00B34D53">
      <w:pPr>
        <w:tabs>
          <w:tab w:val="left" w:pos="1017"/>
          <w:tab w:val="left" w:pos="1757"/>
          <w:tab w:val="left" w:pos="2854"/>
          <w:tab w:val="center" w:pos="4320"/>
        </w:tabs>
        <w:rPr>
          <w:b/>
          <w:sz w:val="16"/>
          <w:szCs w:val="16"/>
        </w:rPr>
      </w:pPr>
    </w:p>
    <w:p w14:paraId="6B142C8B" w14:textId="1E464DBF" w:rsidR="00334A9E" w:rsidRPr="00DB264F" w:rsidRDefault="00DD3CAF" w:rsidP="00315C0C">
      <w:pPr>
        <w:pStyle w:val="Heading2"/>
      </w:pPr>
      <w:r w:rsidRPr="00DB264F">
        <w:t>Extracurricular Activities</w:t>
      </w:r>
      <w:r w:rsidR="002E4ADB">
        <w:t>: include time of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E51A5" w:rsidRPr="00DB264F" w14:paraId="06B67560" w14:textId="77777777" w:rsidTr="006970F5">
        <w:tc>
          <w:tcPr>
            <w:tcW w:w="9648" w:type="dxa"/>
          </w:tcPr>
          <w:p w14:paraId="11361BD6" w14:textId="77777777" w:rsidR="00EE51A5" w:rsidRPr="00DB264F" w:rsidRDefault="00EE51A5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1.</w:t>
            </w:r>
          </w:p>
        </w:tc>
      </w:tr>
      <w:tr w:rsidR="00EE51A5" w:rsidRPr="00DB264F" w14:paraId="01BF37A6" w14:textId="77777777" w:rsidTr="006970F5">
        <w:tc>
          <w:tcPr>
            <w:tcW w:w="9648" w:type="dxa"/>
          </w:tcPr>
          <w:p w14:paraId="66CBCBC9" w14:textId="77777777" w:rsidR="00EE51A5" w:rsidRPr="00DB264F" w:rsidRDefault="00EE51A5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2.</w:t>
            </w:r>
          </w:p>
        </w:tc>
      </w:tr>
      <w:tr w:rsidR="00EE51A5" w:rsidRPr="00DB264F" w14:paraId="407EEA5D" w14:textId="77777777" w:rsidTr="006970F5">
        <w:tc>
          <w:tcPr>
            <w:tcW w:w="9648" w:type="dxa"/>
          </w:tcPr>
          <w:p w14:paraId="4AF02D9B" w14:textId="77777777" w:rsidR="00EE51A5" w:rsidRPr="00DB264F" w:rsidRDefault="00EE51A5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3.</w:t>
            </w:r>
          </w:p>
        </w:tc>
      </w:tr>
      <w:tr w:rsidR="00EE51A5" w:rsidRPr="00DB264F" w14:paraId="19BF4E49" w14:textId="77777777" w:rsidTr="006970F5">
        <w:tc>
          <w:tcPr>
            <w:tcW w:w="9648" w:type="dxa"/>
          </w:tcPr>
          <w:p w14:paraId="5B6478ED" w14:textId="77777777" w:rsidR="00EE51A5" w:rsidRPr="00DB264F" w:rsidRDefault="00EE51A5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4.</w:t>
            </w:r>
          </w:p>
        </w:tc>
      </w:tr>
      <w:tr w:rsidR="00EE51A5" w:rsidRPr="00DB264F" w14:paraId="60079244" w14:textId="77777777" w:rsidTr="006970F5">
        <w:tc>
          <w:tcPr>
            <w:tcW w:w="9648" w:type="dxa"/>
          </w:tcPr>
          <w:p w14:paraId="2F71838D" w14:textId="77777777" w:rsidR="00EE51A5" w:rsidRPr="00DB264F" w:rsidRDefault="00EE51A5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5.</w:t>
            </w:r>
          </w:p>
        </w:tc>
      </w:tr>
    </w:tbl>
    <w:p w14:paraId="3B7B4B86" w14:textId="77777777" w:rsidR="009B49A4" w:rsidRPr="00DB264F" w:rsidRDefault="009B49A4">
      <w:pPr>
        <w:spacing w:after="200" w:line="276" w:lineRule="auto"/>
        <w:rPr>
          <w:b/>
          <w:sz w:val="16"/>
          <w:szCs w:val="16"/>
          <w:u w:val="single"/>
        </w:rPr>
      </w:pPr>
    </w:p>
    <w:p w14:paraId="544BC05D" w14:textId="77777777" w:rsidR="00334A9E" w:rsidRPr="00DB264F" w:rsidRDefault="00334A9E" w:rsidP="00315C0C">
      <w:pPr>
        <w:pStyle w:val="Heading2"/>
      </w:pPr>
      <w:r w:rsidRPr="00DB264F">
        <w:t xml:space="preserve">Community </w:t>
      </w:r>
      <w:r w:rsidR="00DD3CAF" w:rsidRPr="00DB264F">
        <w:t xml:space="preserve">Involvement &amp; </w:t>
      </w:r>
      <w:r w:rsidRPr="00DB264F">
        <w:t>Service</w:t>
      </w:r>
    </w:p>
    <w:p w14:paraId="3B27B630" w14:textId="77777777" w:rsidR="00DE29BA" w:rsidRPr="00DB264F" w:rsidRDefault="00DD3CAF" w:rsidP="00DE29BA">
      <w:pPr>
        <w:tabs>
          <w:tab w:val="left" w:pos="1017"/>
          <w:tab w:val="left" w:pos="1757"/>
          <w:tab w:val="left" w:pos="2854"/>
          <w:tab w:val="center" w:pos="4320"/>
        </w:tabs>
        <w:spacing w:after="0"/>
        <w:rPr>
          <w:sz w:val="24"/>
          <w:szCs w:val="24"/>
        </w:rPr>
      </w:pPr>
      <w:r w:rsidRPr="00DB264F">
        <w:rPr>
          <w:sz w:val="24"/>
          <w:szCs w:val="24"/>
        </w:rPr>
        <w:t>Li</w:t>
      </w:r>
      <w:r w:rsidR="00334A9E" w:rsidRPr="00DB264F">
        <w:rPr>
          <w:sz w:val="24"/>
          <w:szCs w:val="24"/>
        </w:rPr>
        <w:t xml:space="preserve">st organization and </w:t>
      </w:r>
      <w:r w:rsidRPr="00DB264F">
        <w:rPr>
          <w:sz w:val="24"/>
          <w:szCs w:val="24"/>
        </w:rPr>
        <w:t xml:space="preserve">verifiable </w:t>
      </w:r>
      <w:r w:rsidR="00334A9E" w:rsidRPr="00DB264F">
        <w:rPr>
          <w:sz w:val="24"/>
          <w:szCs w:val="24"/>
        </w:rPr>
        <w:t>hours of service rendered</w:t>
      </w:r>
      <w:r w:rsidRPr="00DB264F">
        <w:rPr>
          <w:sz w:val="24"/>
          <w:szCs w:val="24"/>
        </w:rPr>
        <w:t xml:space="preserve"> from past four (4) years.</w:t>
      </w:r>
      <w:r w:rsidR="00315C0C" w:rsidRPr="00DB264F">
        <w:rPr>
          <w:sz w:val="24"/>
          <w:szCs w:val="24"/>
        </w:rPr>
        <w:t xml:space="preserve"> </w:t>
      </w:r>
    </w:p>
    <w:p w14:paraId="16B03A75" w14:textId="77777777" w:rsidR="00334A9E" w:rsidRPr="00DB264F" w:rsidRDefault="00315C0C" w:rsidP="00DE29BA">
      <w:pPr>
        <w:tabs>
          <w:tab w:val="left" w:pos="1017"/>
          <w:tab w:val="left" w:pos="1757"/>
          <w:tab w:val="left" w:pos="2854"/>
          <w:tab w:val="center" w:pos="4320"/>
        </w:tabs>
        <w:spacing w:after="0"/>
        <w:rPr>
          <w:sz w:val="24"/>
          <w:szCs w:val="24"/>
        </w:rPr>
      </w:pPr>
      <w:r w:rsidRPr="00DB264F">
        <w:rPr>
          <w:sz w:val="24"/>
          <w:szCs w:val="24"/>
        </w:rPr>
        <w:t>Please i</w:t>
      </w:r>
      <w:r w:rsidR="00DD3CAF" w:rsidRPr="00DB264F">
        <w:rPr>
          <w:sz w:val="24"/>
          <w:szCs w:val="24"/>
        </w:rPr>
        <w:t>nclude copies of certificates and/</w:t>
      </w:r>
      <w:r w:rsidR="000C04C5" w:rsidRPr="00DB264F">
        <w:rPr>
          <w:sz w:val="24"/>
          <w:szCs w:val="24"/>
        </w:rPr>
        <w:t>or letters from organization(s).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3060"/>
      </w:tblGrid>
      <w:tr w:rsidR="00334A9E" w:rsidRPr="00DB264F" w14:paraId="6ECBADB3" w14:textId="77777777" w:rsidTr="00DD3CAF">
        <w:tc>
          <w:tcPr>
            <w:tcW w:w="7488" w:type="dxa"/>
          </w:tcPr>
          <w:p w14:paraId="377F7772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Name of Organization</w:t>
            </w:r>
          </w:p>
        </w:tc>
        <w:tc>
          <w:tcPr>
            <w:tcW w:w="3060" w:type="dxa"/>
          </w:tcPr>
          <w:p w14:paraId="310018A9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Hours</w:t>
            </w:r>
          </w:p>
        </w:tc>
      </w:tr>
      <w:tr w:rsidR="00334A9E" w:rsidRPr="00DB264F" w14:paraId="6E1226D5" w14:textId="77777777" w:rsidTr="00807BB1">
        <w:trPr>
          <w:trHeight w:val="449"/>
        </w:trPr>
        <w:tc>
          <w:tcPr>
            <w:tcW w:w="7488" w:type="dxa"/>
          </w:tcPr>
          <w:p w14:paraId="233E46A7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60" w:type="dxa"/>
          </w:tcPr>
          <w:p w14:paraId="3A0FF5F2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4A9E" w:rsidRPr="00DB264F" w14:paraId="0EA49EC3" w14:textId="77777777" w:rsidTr="00DD3CAF">
        <w:tc>
          <w:tcPr>
            <w:tcW w:w="7488" w:type="dxa"/>
          </w:tcPr>
          <w:p w14:paraId="2AD5A35C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060" w:type="dxa"/>
          </w:tcPr>
          <w:p w14:paraId="5630AD66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4A9E" w:rsidRPr="00DB264F" w14:paraId="5E26EE8C" w14:textId="77777777" w:rsidTr="00DD3CAF">
        <w:tc>
          <w:tcPr>
            <w:tcW w:w="7488" w:type="dxa"/>
          </w:tcPr>
          <w:p w14:paraId="33BEE428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60" w:type="dxa"/>
          </w:tcPr>
          <w:p w14:paraId="61829076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4A9E" w:rsidRPr="00DB264F" w14:paraId="1EAA9A9D" w14:textId="77777777" w:rsidTr="00DD3CAF">
        <w:tc>
          <w:tcPr>
            <w:tcW w:w="7488" w:type="dxa"/>
          </w:tcPr>
          <w:p w14:paraId="0466AA96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060" w:type="dxa"/>
          </w:tcPr>
          <w:p w14:paraId="2BA226A1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4A9E" w:rsidRPr="00DB264F" w14:paraId="0C3A5C70" w14:textId="77777777" w:rsidTr="00DD3CAF">
        <w:tc>
          <w:tcPr>
            <w:tcW w:w="7488" w:type="dxa"/>
          </w:tcPr>
          <w:p w14:paraId="69DDA70A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060" w:type="dxa"/>
          </w:tcPr>
          <w:p w14:paraId="17AD93B2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4A9E" w:rsidRPr="00DB264F" w14:paraId="717C8832" w14:textId="77777777" w:rsidTr="00807BB1">
        <w:trPr>
          <w:trHeight w:val="458"/>
        </w:trPr>
        <w:tc>
          <w:tcPr>
            <w:tcW w:w="7488" w:type="dxa"/>
          </w:tcPr>
          <w:p w14:paraId="7474D4FE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Total Number of Hours</w:t>
            </w:r>
            <w:r w:rsidR="00807BB1" w:rsidRPr="00DB264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60" w:type="dxa"/>
          </w:tcPr>
          <w:p w14:paraId="0DE4B5B7" w14:textId="77777777" w:rsidR="00334A9E" w:rsidRPr="00DB264F" w:rsidRDefault="00334A9E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6204FF1" w14:textId="77777777" w:rsidR="00EE51A5" w:rsidRPr="00DB264F" w:rsidRDefault="00EE51A5" w:rsidP="009B49A4">
      <w:pPr>
        <w:tabs>
          <w:tab w:val="left" w:pos="1017"/>
          <w:tab w:val="left" w:pos="1757"/>
          <w:tab w:val="left" w:pos="2854"/>
          <w:tab w:val="center" w:pos="4320"/>
        </w:tabs>
        <w:rPr>
          <w:b/>
          <w:sz w:val="20"/>
          <w:szCs w:val="20"/>
          <w:u w:val="single"/>
        </w:rPr>
      </w:pPr>
    </w:p>
    <w:p w14:paraId="2DBF0D7D" w14:textId="77777777" w:rsidR="00EE51A5" w:rsidRPr="00DB264F" w:rsidRDefault="00EE51A5">
      <w:pPr>
        <w:spacing w:after="200" w:line="276" w:lineRule="auto"/>
        <w:rPr>
          <w:b/>
          <w:sz w:val="20"/>
          <w:szCs w:val="20"/>
          <w:u w:val="single"/>
        </w:rPr>
      </w:pPr>
      <w:r w:rsidRPr="00DB264F">
        <w:rPr>
          <w:b/>
          <w:sz w:val="20"/>
          <w:szCs w:val="20"/>
          <w:u w:val="single"/>
        </w:rPr>
        <w:br w:type="page"/>
      </w:r>
    </w:p>
    <w:p w14:paraId="375194B5" w14:textId="77777777" w:rsidR="009B49A4" w:rsidRPr="00DB264F" w:rsidRDefault="00334A9E" w:rsidP="00315C0C">
      <w:pPr>
        <w:pStyle w:val="Heading2"/>
      </w:pPr>
      <w:r>
        <w:lastRenderedPageBreak/>
        <w:t>Awards and Honors</w:t>
      </w:r>
    </w:p>
    <w:p w14:paraId="203B52F2" w14:textId="7018AB29" w:rsidR="009B49A4" w:rsidRPr="00DB264F" w:rsidRDefault="00315C0C" w:rsidP="6DD17A6B">
      <w:pPr>
        <w:tabs>
          <w:tab w:val="left" w:pos="1017"/>
          <w:tab w:val="left" w:pos="1757"/>
          <w:tab w:val="left" w:pos="2854"/>
          <w:tab w:val="center" w:pos="4320"/>
        </w:tabs>
        <w:rPr>
          <w:sz w:val="22"/>
        </w:rPr>
      </w:pPr>
      <w:r w:rsidRPr="6DD17A6B">
        <w:rPr>
          <w:sz w:val="22"/>
        </w:rPr>
        <w:t>List</w:t>
      </w:r>
      <w:r w:rsidR="00334A9E" w:rsidRPr="6DD17A6B">
        <w:rPr>
          <w:sz w:val="22"/>
        </w:rPr>
        <w:t xml:space="preserve"> any honors or awards received for all</w:t>
      </w:r>
      <w:r w:rsidR="009B49A4" w:rsidRPr="6DD17A6B">
        <w:rPr>
          <w:sz w:val="22"/>
        </w:rPr>
        <w:t xml:space="preserve"> </w:t>
      </w:r>
      <w:r w:rsidR="00DE29BA" w:rsidRPr="6DD17A6B">
        <w:rPr>
          <w:sz w:val="22"/>
        </w:rPr>
        <w:t>A</w:t>
      </w:r>
      <w:r w:rsidR="00334A9E" w:rsidRPr="6DD17A6B">
        <w:rPr>
          <w:sz w:val="22"/>
        </w:rPr>
        <w:t>c</w:t>
      </w:r>
      <w:r w:rsidR="00DE29BA" w:rsidRPr="6DD17A6B">
        <w:rPr>
          <w:sz w:val="22"/>
        </w:rPr>
        <w:t>hievements for participation in:</w:t>
      </w:r>
      <w:r w:rsidR="00334A9E" w:rsidRPr="6DD17A6B">
        <w:rPr>
          <w:sz w:val="22"/>
        </w:rPr>
        <w:t xml:space="preserve"> Scholastic or Athletic Competitions, Church Activities, Summer Camp Programs, Service Awards, </w:t>
      </w:r>
      <w:r w:rsidRPr="6DD17A6B">
        <w:rPr>
          <w:sz w:val="22"/>
        </w:rPr>
        <w:t>e</w:t>
      </w:r>
      <w:r w:rsidR="00334A9E" w:rsidRPr="6DD17A6B">
        <w:rPr>
          <w:sz w:val="22"/>
        </w:rPr>
        <w:t>tc.</w:t>
      </w:r>
      <w:r w:rsidRPr="6DD17A6B">
        <w:rPr>
          <w:sz w:val="22"/>
        </w:rPr>
        <w:t xml:space="preserve">   Please include c</w:t>
      </w:r>
      <w:r w:rsidR="009B49A4" w:rsidRPr="6DD17A6B">
        <w:rPr>
          <w:sz w:val="22"/>
        </w:rPr>
        <w:t>opies of certificates, letters or medals received included with your application to verify honors and awards received.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8"/>
      </w:tblGrid>
      <w:tr w:rsidR="009B49A4" w:rsidRPr="00DB264F" w14:paraId="54D7E250" w14:textId="77777777" w:rsidTr="00DD20BF">
        <w:tc>
          <w:tcPr>
            <w:tcW w:w="10998" w:type="dxa"/>
          </w:tcPr>
          <w:p w14:paraId="49431ED2" w14:textId="77777777" w:rsidR="009B49A4" w:rsidRPr="00DB264F" w:rsidRDefault="009B49A4" w:rsidP="00B224F1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Name of Organization</w:t>
            </w:r>
          </w:p>
        </w:tc>
      </w:tr>
      <w:tr w:rsidR="009B49A4" w:rsidRPr="00DB264F" w14:paraId="7FC028E6" w14:textId="77777777" w:rsidTr="00DD20BF">
        <w:tc>
          <w:tcPr>
            <w:tcW w:w="10998" w:type="dxa"/>
          </w:tcPr>
          <w:p w14:paraId="5166B389" w14:textId="77777777" w:rsidR="009B49A4" w:rsidRPr="00DB264F" w:rsidRDefault="009B49A4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1.</w:t>
            </w:r>
          </w:p>
        </w:tc>
      </w:tr>
      <w:tr w:rsidR="009B49A4" w:rsidRPr="00DB264F" w14:paraId="4035083E" w14:textId="77777777" w:rsidTr="00DD20BF">
        <w:tc>
          <w:tcPr>
            <w:tcW w:w="10998" w:type="dxa"/>
          </w:tcPr>
          <w:p w14:paraId="30ACC36A" w14:textId="77777777" w:rsidR="009B49A4" w:rsidRPr="00DB264F" w:rsidRDefault="009B49A4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2.</w:t>
            </w:r>
          </w:p>
        </w:tc>
      </w:tr>
      <w:tr w:rsidR="009B49A4" w:rsidRPr="00DB264F" w14:paraId="587DEEE9" w14:textId="77777777" w:rsidTr="00DD20BF">
        <w:tc>
          <w:tcPr>
            <w:tcW w:w="10998" w:type="dxa"/>
          </w:tcPr>
          <w:p w14:paraId="40D514F7" w14:textId="77777777" w:rsidR="009B49A4" w:rsidRPr="00DB264F" w:rsidRDefault="009B49A4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3.</w:t>
            </w:r>
          </w:p>
        </w:tc>
      </w:tr>
      <w:tr w:rsidR="009B49A4" w:rsidRPr="00DB264F" w14:paraId="70A3FF17" w14:textId="77777777" w:rsidTr="00DD20BF">
        <w:tc>
          <w:tcPr>
            <w:tcW w:w="10998" w:type="dxa"/>
          </w:tcPr>
          <w:p w14:paraId="1F4FD9B9" w14:textId="77777777" w:rsidR="009B49A4" w:rsidRPr="00DB264F" w:rsidRDefault="009B49A4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4.</w:t>
            </w:r>
          </w:p>
        </w:tc>
      </w:tr>
      <w:tr w:rsidR="009B49A4" w:rsidRPr="00DB264F" w14:paraId="14607F41" w14:textId="77777777" w:rsidTr="00DD20BF">
        <w:tc>
          <w:tcPr>
            <w:tcW w:w="10998" w:type="dxa"/>
          </w:tcPr>
          <w:p w14:paraId="2C984F16" w14:textId="77777777" w:rsidR="009B49A4" w:rsidRPr="00DB264F" w:rsidRDefault="009B49A4" w:rsidP="006970F5">
            <w:pPr>
              <w:tabs>
                <w:tab w:val="left" w:pos="1017"/>
                <w:tab w:val="left" w:pos="1757"/>
                <w:tab w:val="left" w:pos="2854"/>
                <w:tab w:val="center" w:pos="4320"/>
              </w:tabs>
              <w:rPr>
                <w:b/>
                <w:sz w:val="20"/>
                <w:szCs w:val="20"/>
              </w:rPr>
            </w:pPr>
            <w:r w:rsidRPr="00DB264F">
              <w:rPr>
                <w:b/>
                <w:sz w:val="20"/>
                <w:szCs w:val="20"/>
              </w:rPr>
              <w:t>5.</w:t>
            </w:r>
          </w:p>
        </w:tc>
      </w:tr>
    </w:tbl>
    <w:p w14:paraId="1231BE67" w14:textId="3AB2C743" w:rsidR="0001065E" w:rsidRPr="00DB264F" w:rsidRDefault="007A049F">
      <w:pPr>
        <w:rPr>
          <w:lang w:val="en"/>
        </w:rPr>
        <w:sectPr w:rsidR="0001065E" w:rsidRPr="00DB264F" w:rsidSect="001901D0">
          <w:type w:val="continuous"/>
          <w:pgSz w:w="12240" w:h="15840" w:code="1"/>
          <w:pgMar w:top="720" w:right="576" w:bottom="720" w:left="576" w:header="360" w:footer="720" w:gutter="0"/>
          <w:cols w:space="504"/>
          <w:titlePg/>
          <w:docGrid w:linePitch="360"/>
        </w:sectPr>
      </w:pPr>
      <w:r w:rsidRPr="00DB264F">
        <w:rPr>
          <w:noProof/>
        </w:rPr>
        <mc:AlternateContent>
          <mc:Choice Requires="wps">
            <w:drawing>
              <wp:anchor distT="0" distB="18415" distL="114300" distR="114300" simplePos="0" relativeHeight="251658240" behindDoc="0" locked="0" layoutInCell="0" allowOverlap="1" wp14:anchorId="6767DA01" wp14:editId="0E1F58ED">
                <wp:simplePos x="0" y="0"/>
                <wp:positionH relativeFrom="page">
                  <wp:posOffset>312420</wp:posOffset>
                </wp:positionH>
                <wp:positionV relativeFrom="page">
                  <wp:posOffset>3489960</wp:posOffset>
                </wp:positionV>
                <wp:extent cx="6991350" cy="6202680"/>
                <wp:effectExtent l="0" t="0" r="0" b="7620"/>
                <wp:wrapTopAndBottom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620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988C6" w14:textId="77777777" w:rsidR="00753DAF" w:rsidRPr="00B61E6C" w:rsidRDefault="00AE63B7" w:rsidP="00753DAF">
                            <w:pPr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>I</w:t>
                            </w:r>
                            <w:r w:rsidR="00753DAF" w:rsidRPr="00176A4C">
                              <w:rPr>
                                <w:color w:val="auto"/>
                                <w:sz w:val="22"/>
                              </w:rPr>
                              <w:t xml:space="preserve"> _______________________</w:t>
                            </w:r>
                            <w:r w:rsidR="00753DAF" w:rsidRPr="00B61E6C">
                              <w:rPr>
                                <w:color w:val="auto"/>
                                <w:sz w:val="22"/>
                              </w:rPr>
                              <w:t xml:space="preserve">have read and understand the conditions of the Impact Church of </w:t>
                            </w:r>
                            <w:r w:rsidR="00DE29BA" w:rsidRPr="00B61E6C">
                              <w:rPr>
                                <w:color w:val="auto"/>
                                <w:sz w:val="22"/>
                              </w:rPr>
                              <w:t>T</w:t>
                            </w:r>
                            <w:r w:rsidR="00753DAF" w:rsidRPr="00B61E6C">
                              <w:rPr>
                                <w:color w:val="auto"/>
                                <w:sz w:val="22"/>
                              </w:rPr>
                              <w:t xml:space="preserve">he Woodlands </w:t>
                            </w:r>
                            <w:r w:rsidR="0074282E" w:rsidRPr="00B61E6C">
                              <w:rPr>
                                <w:color w:val="auto"/>
                                <w:sz w:val="22"/>
                              </w:rPr>
                              <w:t xml:space="preserve">Christian Leadership </w:t>
                            </w:r>
                            <w:r w:rsidR="00753DAF" w:rsidRPr="00B61E6C">
                              <w:rPr>
                                <w:color w:val="auto"/>
                                <w:sz w:val="22"/>
                              </w:rPr>
                              <w:t>Scholarship as explained in the current. I affirm the information contained herein is true and accurate to the best of my knowledge and belief.  I understand a</w:t>
                            </w:r>
                            <w:r w:rsidR="00753DAF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pplicants will be evaluated on academic achievement, community service</w:t>
                            </w:r>
                            <w:r w:rsidR="00DE29BA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,</w:t>
                            </w:r>
                            <w:r w:rsidR="00753DAF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and leadership potential</w:t>
                            </w:r>
                            <w:r w:rsidR="00DE29BA" w:rsidRPr="00B61E6C">
                              <w:rPr>
                                <w:rFonts w:cs="Arial"/>
                                <w:color w:val="FF0000"/>
                                <w:sz w:val="22"/>
                                <w:shd w:val="clear" w:color="auto" w:fill="FFFFFF"/>
                              </w:rPr>
                              <w:t xml:space="preserve">. </w:t>
                            </w:r>
                            <w:r w:rsidR="00753DAF" w:rsidRPr="00B61E6C">
                              <w:rPr>
                                <w:rFonts w:cs="Arial"/>
                                <w:color w:val="FF0000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DE29BA" w:rsidRPr="00B61E6C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u w:val="single"/>
                                <w:shd w:val="clear" w:color="auto" w:fill="FFFFFF"/>
                              </w:rPr>
                              <w:t xml:space="preserve">No one </w:t>
                            </w:r>
                            <w:r w:rsidR="00522EF3" w:rsidRPr="00B61E6C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u w:val="single"/>
                                <w:shd w:val="clear" w:color="auto" w:fill="FFFFFF"/>
                              </w:rPr>
                              <w:t>factor</w:t>
                            </w:r>
                            <w:r w:rsidR="00522EF3" w:rsidRPr="00B61E6C">
                              <w:rPr>
                                <w:rFonts w:cs="Arial"/>
                                <w:color w:val="FF0000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522EF3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will determine</w:t>
                            </w:r>
                            <w:r w:rsidR="00753DAF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the outcome of an application.</w:t>
                            </w:r>
                            <w:r w:rsidR="00EF3426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102586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S</w:t>
                            </w:r>
                            <w:r w:rsidR="00176A4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hould I</w:t>
                            </w:r>
                            <w:r w:rsidR="00522EF3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be</w:t>
                            </w:r>
                            <w:r w:rsidR="00176A4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award</w:t>
                            </w:r>
                            <w:r w:rsidR="00102586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ed</w:t>
                            </w:r>
                            <w:r w:rsidR="00176A4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5E133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scholarship funds</w:t>
                            </w:r>
                            <w:r w:rsidR="00522EF3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, the</w:t>
                            </w:r>
                            <w:r w:rsidR="00372702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payment</w:t>
                            </w:r>
                            <w:r w:rsidR="005E133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will be submitted directly </w:t>
                            </w:r>
                            <w:r w:rsidR="00176A4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to</w:t>
                            </w:r>
                            <w:r w:rsidR="00372702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522EF3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my</w:t>
                            </w:r>
                            <w:r w:rsidR="00176A4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72702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selected </w:t>
                            </w:r>
                            <w:r w:rsidR="005E133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school </w:t>
                            </w:r>
                            <w:r w:rsidR="006D5D08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after an official letter of enrollment is submitted to</w:t>
                            </w:r>
                            <w:r w:rsidR="00176A4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102586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the </w:t>
                            </w:r>
                            <w:r w:rsidR="00176A4C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Scholarship Committee.</w:t>
                            </w:r>
                            <w:r w:rsidR="006D5D08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EF3426" w:rsidRPr="00B61E6C">
                              <w:rPr>
                                <w:rFonts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5102329" w14:textId="77777777" w:rsidR="006A7C99" w:rsidRDefault="00753DAF" w:rsidP="00753DAF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 w:rsidRPr="003879F3">
                              <w:rPr>
                                <w:color w:val="auto"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 xml:space="preserve"> _________________________       </w:t>
                            </w:r>
                          </w:p>
                          <w:p w14:paraId="27AB69DA" w14:textId="77777777" w:rsidR="0055499F" w:rsidRDefault="006A7C99" w:rsidP="00753DAF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 xml:space="preserve">Applicant </w:t>
                            </w:r>
                            <w:r w:rsidR="00753DAF">
                              <w:rPr>
                                <w:color w:val="auto"/>
                                <w:sz w:val="22"/>
                              </w:rPr>
                              <w:t>Signature_________________________________________________________</w:t>
                            </w:r>
                          </w:p>
                          <w:p w14:paraId="6B62F1B3" w14:textId="77777777" w:rsidR="00156672" w:rsidRDefault="00156672" w:rsidP="00753DAF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440BF7" w14:textId="77777777" w:rsidR="00156672" w:rsidRDefault="00156672" w:rsidP="00156672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 w:rsidRPr="003879F3">
                              <w:rPr>
                                <w:color w:val="auto"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 xml:space="preserve"> _________________________       </w:t>
                            </w:r>
                          </w:p>
                          <w:p w14:paraId="47EEE058" w14:textId="77777777" w:rsidR="00156672" w:rsidRPr="00486C6D" w:rsidRDefault="00156672" w:rsidP="00486C6D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spacing w:after="0"/>
                              <w:rPr>
                                <w:color w:val="auto"/>
                                <w:sz w:val="24"/>
                              </w:rPr>
                            </w:pPr>
                            <w:r w:rsidRPr="00486C6D">
                              <w:rPr>
                                <w:color w:val="auto"/>
                                <w:sz w:val="24"/>
                              </w:rPr>
                              <w:t>Ministry Leader Signature_________________________________________________________</w:t>
                            </w:r>
                          </w:p>
                          <w:p w14:paraId="414F6A13" w14:textId="3324CAFD" w:rsidR="00486C6D" w:rsidRPr="00486C6D" w:rsidRDefault="00486C6D" w:rsidP="00486C6D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spacing w:after="0"/>
                              <w:rPr>
                                <w:color w:val="auto"/>
                                <w:sz w:val="24"/>
                              </w:rPr>
                            </w:pPr>
                            <w:r w:rsidRPr="00486C6D">
                              <w:rPr>
                                <w:color w:val="auto"/>
                                <w:sz w:val="24"/>
                              </w:rPr>
                              <w:t>(Area applicant volunteers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/serves</w:t>
                            </w:r>
                            <w:r w:rsidRPr="00486C6D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  <w:r w:rsidR="00B61E6C">
                              <w:rPr>
                                <w:color w:val="auto"/>
                                <w:sz w:val="24"/>
                              </w:rPr>
                              <w:t xml:space="preserve"> – if multiple, please include on separate form.  </w:t>
                            </w:r>
                            <w:r w:rsidR="00E86B4F">
                              <w:rPr>
                                <w:color w:val="auto"/>
                                <w:sz w:val="24"/>
                              </w:rPr>
                              <w:t xml:space="preserve"> Volunteer hours must include hours prior to senior year as well.  </w:t>
                            </w:r>
                            <w:r w:rsidR="00B61E6C">
                              <w:rPr>
                                <w:color w:val="auto"/>
                                <w:sz w:val="24"/>
                              </w:rPr>
                              <w:t xml:space="preserve">  </w:t>
                            </w:r>
                          </w:p>
                          <w:p w14:paraId="02F2C34E" w14:textId="77777777" w:rsidR="00156672" w:rsidRDefault="00156672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14:paraId="680A4E5D" w14:textId="77777777" w:rsidR="00B61E6C" w:rsidRDefault="00B61E6C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14:paraId="52536507" w14:textId="77777777" w:rsidR="006A7C99" w:rsidRDefault="00EA15F6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bookmarkStart w:id="4" w:name="_Hlk155168217"/>
                            <w:r w:rsidRPr="003879F3">
                              <w:rPr>
                                <w:color w:val="auto"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 xml:space="preserve"> _________________________                 </w:t>
                            </w:r>
                          </w:p>
                          <w:p w14:paraId="6AA62C25" w14:textId="3F99D6DC" w:rsidR="00B61E6C" w:rsidRDefault="00EA15F6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8975BC">
                              <w:rPr>
                                <w:color w:val="auto"/>
                                <w:sz w:val="22"/>
                              </w:rPr>
                              <w:t xml:space="preserve">Youth Pastor </w:t>
                            </w:r>
                            <w:r w:rsidR="007A049F">
                              <w:rPr>
                                <w:color w:val="auto"/>
                                <w:sz w:val="22"/>
                              </w:rPr>
                              <w:t xml:space="preserve">– </w:t>
                            </w:r>
                            <w:r w:rsidR="000359AF">
                              <w:rPr>
                                <w:color w:val="auto"/>
                                <w:sz w:val="22"/>
                              </w:rPr>
                              <w:t>Min.</w:t>
                            </w:r>
                            <w:r w:rsidR="007A049F">
                              <w:rPr>
                                <w:color w:val="auto"/>
                                <w:sz w:val="22"/>
                              </w:rPr>
                              <w:t xml:space="preserve"> Vincent Piper </w:t>
                            </w:r>
                          </w:p>
                          <w:p w14:paraId="7123CE85" w14:textId="77777777" w:rsidR="00EA15F6" w:rsidRDefault="00EA15F6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>Signature</w:t>
                            </w:r>
                            <w:r w:rsidR="005D03F8">
                              <w:rPr>
                                <w:color w:val="auto"/>
                                <w:sz w:val="22"/>
                              </w:rPr>
                              <w:t>/Verification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>_________________________________________________________</w:t>
                            </w:r>
                          </w:p>
                          <w:p w14:paraId="78757FC3" w14:textId="77777777" w:rsidR="008975BC" w:rsidRDefault="008975BC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14:paraId="58EB9995" w14:textId="77777777" w:rsidR="008975BC" w:rsidRDefault="008975BC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bookmarkEnd w:id="4"/>
                          <w:p w14:paraId="5611994C" w14:textId="77777777" w:rsidR="008975BC" w:rsidRDefault="008975BC" w:rsidP="008975BC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 w:rsidRPr="003879F3">
                              <w:rPr>
                                <w:color w:val="auto"/>
                                <w:sz w:val="22"/>
                              </w:rPr>
                              <w:t>Date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 xml:space="preserve"> _________________________                 </w:t>
                            </w:r>
                          </w:p>
                          <w:p w14:paraId="7C32ECD2" w14:textId="7971536E" w:rsidR="008975BC" w:rsidRDefault="008975BC" w:rsidP="008975BC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 xml:space="preserve"> Christian Education Director </w:t>
                            </w:r>
                            <w:r w:rsidR="007A049F">
                              <w:rPr>
                                <w:color w:val="auto"/>
                                <w:sz w:val="22"/>
                              </w:rPr>
                              <w:t>– Dr. Michelle Black</w:t>
                            </w:r>
                          </w:p>
                          <w:p w14:paraId="48B429ED" w14:textId="77777777" w:rsidR="008975BC" w:rsidRDefault="008975BC" w:rsidP="008975BC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>Signature/Verification_________________________________________________________</w:t>
                            </w:r>
                          </w:p>
                          <w:p w14:paraId="2A5F084D" w14:textId="77777777" w:rsidR="008975BC" w:rsidRDefault="008975BC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14:paraId="736DE834" w14:textId="77777777" w:rsidR="008975BC" w:rsidRDefault="008975BC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14:paraId="6284B1CC" w14:textId="77777777" w:rsidR="008975BC" w:rsidRDefault="008975BC" w:rsidP="00EA15F6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14:paraId="19219836" w14:textId="77777777" w:rsidR="0055499F" w:rsidRDefault="0055499F" w:rsidP="0055499F">
                            <w:pPr>
                              <w:tabs>
                                <w:tab w:val="left" w:pos="1017"/>
                                <w:tab w:val="left" w:pos="1757"/>
                                <w:tab w:val="left" w:pos="2854"/>
                                <w:tab w:val="center" w:pos="432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7DA0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.6pt;margin-top:274.8pt;width:550.5pt;height:488.4pt;z-index:251658240;visibility:visible;mso-wrap-style:square;mso-width-percent:0;mso-height-percent:0;mso-wrap-distance-left:9pt;mso-wrap-distance-top:0;mso-wrap-distance-right:9pt;mso-wrap-distance-bottom:1.4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" o:allowincell="f" filled="f" stroked="f" strokeweight=".5pt">
                <v:textbox>
                  <w:txbxContent>
                    <w:p w14:paraId="391988C6" w14:textId="77777777" w:rsidR="00753DAF" w:rsidRPr="00B61E6C" w:rsidRDefault="00AE63B7" w:rsidP="00753DAF">
                      <w:pPr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color w:val="auto"/>
                          <w:sz w:val="22"/>
                        </w:rPr>
                        <w:t>I</w:t>
                      </w:r>
                      <w:r w:rsidR="00753DAF" w:rsidRPr="00176A4C">
                        <w:rPr>
                          <w:color w:val="auto"/>
                          <w:sz w:val="22"/>
                        </w:rPr>
                        <w:t xml:space="preserve"> _______________________</w:t>
                      </w:r>
                      <w:r w:rsidR="00753DAF" w:rsidRPr="00B61E6C">
                        <w:rPr>
                          <w:color w:val="auto"/>
                          <w:sz w:val="22"/>
                        </w:rPr>
                        <w:t xml:space="preserve">have read and understand the conditions of the Impact Church of </w:t>
                      </w:r>
                      <w:r w:rsidR="00DE29BA" w:rsidRPr="00B61E6C">
                        <w:rPr>
                          <w:color w:val="auto"/>
                          <w:sz w:val="22"/>
                        </w:rPr>
                        <w:t>T</w:t>
                      </w:r>
                      <w:r w:rsidR="00753DAF" w:rsidRPr="00B61E6C">
                        <w:rPr>
                          <w:color w:val="auto"/>
                          <w:sz w:val="22"/>
                        </w:rPr>
                        <w:t xml:space="preserve">he Woodlands </w:t>
                      </w:r>
                      <w:r w:rsidR="0074282E" w:rsidRPr="00B61E6C">
                        <w:rPr>
                          <w:color w:val="auto"/>
                          <w:sz w:val="22"/>
                        </w:rPr>
                        <w:t xml:space="preserve">Christian Leadership </w:t>
                      </w:r>
                      <w:r w:rsidR="00753DAF" w:rsidRPr="00B61E6C">
                        <w:rPr>
                          <w:color w:val="auto"/>
                          <w:sz w:val="22"/>
                        </w:rPr>
                        <w:t>Scholarship as explained in the current. I affirm the information contained herein is true and accurate to the best of my knowledge and belief.  I understand a</w:t>
                      </w:r>
                      <w:r w:rsidR="00753DAF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pplicants will be evaluated on academic achievement, community service</w:t>
                      </w:r>
                      <w:r w:rsidR="00DE29BA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,</w:t>
                      </w:r>
                      <w:r w:rsidR="00753DAF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and leadership potential</w:t>
                      </w:r>
                      <w:r w:rsidR="00DE29BA" w:rsidRPr="00B61E6C">
                        <w:rPr>
                          <w:rFonts w:cs="Arial"/>
                          <w:color w:val="FF0000"/>
                          <w:sz w:val="22"/>
                          <w:shd w:val="clear" w:color="auto" w:fill="FFFFFF"/>
                        </w:rPr>
                        <w:t xml:space="preserve">. </w:t>
                      </w:r>
                      <w:r w:rsidR="00753DAF" w:rsidRPr="00B61E6C">
                        <w:rPr>
                          <w:rFonts w:cs="Arial"/>
                          <w:color w:val="FF0000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DE29BA" w:rsidRPr="00B61E6C">
                        <w:rPr>
                          <w:rFonts w:cs="Arial"/>
                          <w:b/>
                          <w:color w:val="FF0000"/>
                          <w:sz w:val="22"/>
                          <w:u w:val="single"/>
                          <w:shd w:val="clear" w:color="auto" w:fill="FFFFFF"/>
                        </w:rPr>
                        <w:t xml:space="preserve">No one </w:t>
                      </w:r>
                      <w:r w:rsidR="00522EF3" w:rsidRPr="00B61E6C">
                        <w:rPr>
                          <w:rFonts w:cs="Arial"/>
                          <w:b/>
                          <w:color w:val="FF0000"/>
                          <w:sz w:val="22"/>
                          <w:u w:val="single"/>
                          <w:shd w:val="clear" w:color="auto" w:fill="FFFFFF"/>
                        </w:rPr>
                        <w:t>factor</w:t>
                      </w:r>
                      <w:r w:rsidR="00522EF3" w:rsidRPr="00B61E6C">
                        <w:rPr>
                          <w:rFonts w:cs="Arial"/>
                          <w:color w:val="FF0000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522EF3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will determine</w:t>
                      </w:r>
                      <w:r w:rsidR="00753DAF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the outcome of an application.</w:t>
                      </w:r>
                      <w:r w:rsidR="00EF3426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102586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S</w:t>
                      </w:r>
                      <w:r w:rsidR="00176A4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hould I</w:t>
                      </w:r>
                      <w:r w:rsidR="00522EF3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be</w:t>
                      </w:r>
                      <w:r w:rsidR="00176A4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award</w:t>
                      </w:r>
                      <w:r w:rsidR="00102586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ed</w:t>
                      </w:r>
                      <w:r w:rsidR="00176A4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5E133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scholarship funds</w:t>
                      </w:r>
                      <w:r w:rsidR="00522EF3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, the</w:t>
                      </w:r>
                      <w:r w:rsidR="00372702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payment</w:t>
                      </w:r>
                      <w:r w:rsidR="005E133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will be submitted directly </w:t>
                      </w:r>
                      <w:r w:rsidR="00176A4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to</w:t>
                      </w:r>
                      <w:r w:rsidR="00372702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522EF3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my</w:t>
                      </w:r>
                      <w:r w:rsidR="00176A4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372702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selected </w:t>
                      </w:r>
                      <w:r w:rsidR="005E133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school </w:t>
                      </w:r>
                      <w:r w:rsidR="006D5D08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after an official letter of enrollment is submitted to</w:t>
                      </w:r>
                      <w:r w:rsidR="00176A4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102586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the </w:t>
                      </w:r>
                      <w:r w:rsidR="00176A4C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>Scholarship Committee.</w:t>
                      </w:r>
                      <w:r w:rsidR="006D5D08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</w:t>
                      </w:r>
                      <w:r w:rsidR="00EF3426" w:rsidRPr="00B61E6C">
                        <w:rPr>
                          <w:rFonts w:cs="Arial"/>
                          <w:color w:val="auto"/>
                          <w:sz w:val="22"/>
                          <w:shd w:val="clear" w:color="auto" w:fill="FFFFFF"/>
                        </w:rPr>
                        <w:t xml:space="preserve"> </w:t>
                      </w:r>
                    </w:p>
                    <w:p w14:paraId="25102329" w14:textId="77777777" w:rsidR="006A7C99" w:rsidRDefault="00753DAF" w:rsidP="00753DAF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 w:rsidRPr="003879F3">
                        <w:rPr>
                          <w:color w:val="auto"/>
                          <w:sz w:val="22"/>
                        </w:rPr>
                        <w:t>Date</w:t>
                      </w:r>
                      <w:r>
                        <w:rPr>
                          <w:color w:val="auto"/>
                          <w:sz w:val="22"/>
                        </w:rPr>
                        <w:t xml:space="preserve"> _________________________       </w:t>
                      </w:r>
                    </w:p>
                    <w:p w14:paraId="27AB69DA" w14:textId="77777777" w:rsidR="0055499F" w:rsidRDefault="006A7C99" w:rsidP="00753DAF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color w:val="auto"/>
                          <w:sz w:val="22"/>
                        </w:rPr>
                        <w:t xml:space="preserve">Applicant </w:t>
                      </w:r>
                      <w:r w:rsidR="00753DAF">
                        <w:rPr>
                          <w:color w:val="auto"/>
                          <w:sz w:val="22"/>
                        </w:rPr>
                        <w:t>Signature_________________________________________________________</w:t>
                      </w:r>
                    </w:p>
                    <w:p w14:paraId="6B62F1B3" w14:textId="77777777" w:rsidR="00156672" w:rsidRDefault="00156672" w:rsidP="00753DAF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7E440BF7" w14:textId="77777777" w:rsidR="00156672" w:rsidRDefault="00156672" w:rsidP="00156672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 w:rsidRPr="003879F3">
                        <w:rPr>
                          <w:color w:val="auto"/>
                          <w:sz w:val="22"/>
                        </w:rPr>
                        <w:t>Date</w:t>
                      </w:r>
                      <w:r>
                        <w:rPr>
                          <w:color w:val="auto"/>
                          <w:sz w:val="22"/>
                        </w:rPr>
                        <w:t xml:space="preserve"> _________________________       </w:t>
                      </w:r>
                    </w:p>
                    <w:p w14:paraId="47EEE058" w14:textId="77777777" w:rsidR="00156672" w:rsidRPr="00486C6D" w:rsidRDefault="00156672" w:rsidP="00486C6D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spacing w:after="0"/>
                        <w:rPr>
                          <w:color w:val="auto"/>
                          <w:sz w:val="24"/>
                        </w:rPr>
                      </w:pPr>
                      <w:r w:rsidRPr="00486C6D">
                        <w:rPr>
                          <w:color w:val="auto"/>
                          <w:sz w:val="24"/>
                        </w:rPr>
                        <w:t>Ministry Leader Signature_________________________________________________________</w:t>
                      </w:r>
                    </w:p>
                    <w:p w14:paraId="414F6A13" w14:textId="3324CAFD" w:rsidR="00486C6D" w:rsidRPr="00486C6D" w:rsidRDefault="00486C6D" w:rsidP="00486C6D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spacing w:after="0"/>
                        <w:rPr>
                          <w:color w:val="auto"/>
                          <w:sz w:val="24"/>
                        </w:rPr>
                      </w:pPr>
                      <w:r w:rsidRPr="00486C6D">
                        <w:rPr>
                          <w:color w:val="auto"/>
                          <w:sz w:val="24"/>
                        </w:rPr>
                        <w:t>(Area applicant volunteers</w:t>
                      </w:r>
                      <w:r>
                        <w:rPr>
                          <w:color w:val="auto"/>
                          <w:sz w:val="24"/>
                        </w:rPr>
                        <w:t>/serves</w:t>
                      </w:r>
                      <w:r w:rsidRPr="00486C6D">
                        <w:rPr>
                          <w:color w:val="auto"/>
                          <w:sz w:val="24"/>
                        </w:rPr>
                        <w:t>)</w:t>
                      </w:r>
                      <w:r w:rsidR="00B61E6C">
                        <w:rPr>
                          <w:color w:val="auto"/>
                          <w:sz w:val="24"/>
                        </w:rPr>
                        <w:t xml:space="preserve"> – if multiple, please include on separate form.  </w:t>
                      </w:r>
                      <w:r w:rsidR="00E86B4F">
                        <w:rPr>
                          <w:color w:val="auto"/>
                          <w:sz w:val="24"/>
                        </w:rPr>
                        <w:t xml:space="preserve"> Volunteer hours must include hours prior to senior year as well.  </w:t>
                      </w:r>
                      <w:r w:rsidR="00B61E6C">
                        <w:rPr>
                          <w:color w:val="auto"/>
                          <w:sz w:val="24"/>
                        </w:rPr>
                        <w:t xml:space="preserve">  </w:t>
                      </w:r>
                    </w:p>
                    <w:p w14:paraId="02F2C34E" w14:textId="77777777" w:rsidR="00156672" w:rsidRDefault="00156672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</w:p>
                    <w:p w14:paraId="680A4E5D" w14:textId="77777777" w:rsidR="00B61E6C" w:rsidRDefault="00B61E6C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</w:p>
                    <w:p w14:paraId="52536507" w14:textId="77777777" w:rsidR="006A7C99" w:rsidRDefault="00EA15F6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bookmarkStart w:id="5" w:name="_Hlk155168217"/>
                      <w:r w:rsidRPr="003879F3">
                        <w:rPr>
                          <w:color w:val="auto"/>
                          <w:sz w:val="22"/>
                        </w:rPr>
                        <w:t>Date</w:t>
                      </w:r>
                      <w:r>
                        <w:rPr>
                          <w:color w:val="auto"/>
                          <w:sz w:val="22"/>
                        </w:rPr>
                        <w:t xml:space="preserve"> _________________________                 </w:t>
                      </w:r>
                    </w:p>
                    <w:p w14:paraId="6AA62C25" w14:textId="3F99D6DC" w:rsidR="00B61E6C" w:rsidRDefault="00EA15F6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color w:val="auto"/>
                          <w:sz w:val="22"/>
                        </w:rPr>
                        <w:t xml:space="preserve"> </w:t>
                      </w:r>
                      <w:r w:rsidR="008975BC">
                        <w:rPr>
                          <w:color w:val="auto"/>
                          <w:sz w:val="22"/>
                        </w:rPr>
                        <w:t xml:space="preserve">Youth Pastor </w:t>
                      </w:r>
                      <w:r w:rsidR="007A049F">
                        <w:rPr>
                          <w:color w:val="auto"/>
                          <w:sz w:val="22"/>
                        </w:rPr>
                        <w:t xml:space="preserve">– </w:t>
                      </w:r>
                      <w:r w:rsidR="000359AF">
                        <w:rPr>
                          <w:color w:val="auto"/>
                          <w:sz w:val="22"/>
                        </w:rPr>
                        <w:t>Min.</w:t>
                      </w:r>
                      <w:r w:rsidR="007A049F">
                        <w:rPr>
                          <w:color w:val="auto"/>
                          <w:sz w:val="22"/>
                        </w:rPr>
                        <w:t xml:space="preserve"> Vincent Piper </w:t>
                      </w:r>
                    </w:p>
                    <w:p w14:paraId="7123CE85" w14:textId="77777777" w:rsidR="00EA15F6" w:rsidRDefault="00EA15F6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color w:val="auto"/>
                          <w:sz w:val="22"/>
                        </w:rPr>
                        <w:t>Signature</w:t>
                      </w:r>
                      <w:r w:rsidR="005D03F8">
                        <w:rPr>
                          <w:color w:val="auto"/>
                          <w:sz w:val="22"/>
                        </w:rPr>
                        <w:t>/Verification</w:t>
                      </w:r>
                      <w:r>
                        <w:rPr>
                          <w:color w:val="auto"/>
                          <w:sz w:val="22"/>
                        </w:rPr>
                        <w:t>_________________________________________________________</w:t>
                      </w:r>
                    </w:p>
                    <w:p w14:paraId="78757FC3" w14:textId="77777777" w:rsidR="008975BC" w:rsidRDefault="008975BC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</w:p>
                    <w:p w14:paraId="58EB9995" w14:textId="77777777" w:rsidR="008975BC" w:rsidRDefault="008975BC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</w:p>
                    <w:bookmarkEnd w:id="5"/>
                    <w:p w14:paraId="5611994C" w14:textId="77777777" w:rsidR="008975BC" w:rsidRDefault="008975BC" w:rsidP="008975BC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 w:rsidRPr="003879F3">
                        <w:rPr>
                          <w:color w:val="auto"/>
                          <w:sz w:val="22"/>
                        </w:rPr>
                        <w:t>Date</w:t>
                      </w:r>
                      <w:r>
                        <w:rPr>
                          <w:color w:val="auto"/>
                          <w:sz w:val="22"/>
                        </w:rPr>
                        <w:t xml:space="preserve"> _________________________                 </w:t>
                      </w:r>
                    </w:p>
                    <w:p w14:paraId="7C32ECD2" w14:textId="7971536E" w:rsidR="008975BC" w:rsidRDefault="008975BC" w:rsidP="008975BC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color w:val="auto"/>
                          <w:sz w:val="22"/>
                        </w:rPr>
                        <w:t xml:space="preserve"> Christian Education Director </w:t>
                      </w:r>
                      <w:r w:rsidR="007A049F">
                        <w:rPr>
                          <w:color w:val="auto"/>
                          <w:sz w:val="22"/>
                        </w:rPr>
                        <w:t>– Dr. Michelle Black</w:t>
                      </w:r>
                    </w:p>
                    <w:p w14:paraId="48B429ED" w14:textId="77777777" w:rsidR="008975BC" w:rsidRDefault="008975BC" w:rsidP="008975BC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color w:val="auto"/>
                          <w:sz w:val="22"/>
                        </w:rPr>
                        <w:t>Signature/Verification_________________________________________________________</w:t>
                      </w:r>
                    </w:p>
                    <w:p w14:paraId="2A5F084D" w14:textId="77777777" w:rsidR="008975BC" w:rsidRDefault="008975BC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</w:p>
                    <w:p w14:paraId="736DE834" w14:textId="77777777" w:rsidR="008975BC" w:rsidRDefault="008975BC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</w:p>
                    <w:p w14:paraId="6284B1CC" w14:textId="77777777" w:rsidR="008975BC" w:rsidRDefault="008975BC" w:rsidP="00EA15F6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  <w:rPr>
                          <w:color w:val="auto"/>
                          <w:sz w:val="22"/>
                        </w:rPr>
                      </w:pPr>
                    </w:p>
                    <w:p w14:paraId="19219836" w14:textId="77777777" w:rsidR="0055499F" w:rsidRDefault="0055499F" w:rsidP="0055499F">
                      <w:pPr>
                        <w:tabs>
                          <w:tab w:val="left" w:pos="1017"/>
                          <w:tab w:val="left" w:pos="1757"/>
                          <w:tab w:val="left" w:pos="2854"/>
                          <w:tab w:val="center" w:pos="4320"/>
                        </w:tabs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36FEB5B0" w14:textId="6C09785B" w:rsidR="00753DAF" w:rsidRPr="00DB264F" w:rsidRDefault="00753DAF" w:rsidP="0055499F">
      <w:pPr>
        <w:rPr>
          <w:lang w:val="fr-FR"/>
        </w:rPr>
      </w:pPr>
    </w:p>
    <w:p w14:paraId="30D7AA69" w14:textId="63407419" w:rsidR="00753DAF" w:rsidRPr="00DB264F" w:rsidRDefault="00753DAF" w:rsidP="0055499F">
      <w:pPr>
        <w:rPr>
          <w:lang w:val="fr-FR"/>
        </w:rPr>
      </w:pPr>
    </w:p>
    <w:p w14:paraId="413B7DC6" w14:textId="77777777" w:rsidR="0001065E" w:rsidRDefault="00797CD0" w:rsidP="0055499F">
      <w:pPr>
        <w:rPr>
          <w:lang w:val="fr-FR"/>
        </w:rPr>
      </w:pPr>
      <w:r w:rsidRPr="00DB264F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D1463A4" wp14:editId="07777777">
                <wp:simplePos x="0" y="0"/>
                <wp:positionH relativeFrom="page">
                  <wp:posOffset>5950585</wp:posOffset>
                </wp:positionH>
                <wp:positionV relativeFrom="page">
                  <wp:posOffset>817880</wp:posOffset>
                </wp:positionV>
                <wp:extent cx="1579880" cy="8718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988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6D064" w14:textId="77777777" w:rsidR="0001065E" w:rsidRDefault="0001065E">
                            <w:pPr>
                              <w:pStyle w:val="Caption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463A4" id="Text Box 14" o:spid="_x0000_s1027" type="#_x0000_t202" style="position:absolute;margin-left:468.55pt;margin-top:64.4pt;width:124.4pt;height:68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" o:allowincell="f" filled="f" stroked="f" strokeweight=".5pt">
                <v:textbox>
                  <w:txbxContent>
                    <w:p w14:paraId="7196D064" w14:textId="77777777" w:rsidR="0001065E" w:rsidRDefault="0001065E">
                      <w:pPr>
                        <w:pStyle w:val="Caption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1065E" w:rsidSect="0055499F">
      <w:type w:val="continuous"/>
      <w:pgSz w:w="12240" w:h="15840" w:code="1"/>
      <w:pgMar w:top="720" w:right="576" w:bottom="720" w:left="576" w:header="360" w:footer="720" w:gutter="0"/>
      <w:cols w:num="3" w:space="504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Educate" w:date="2022-12-12T15:42:00Z" w:initials="E">
    <w:p w14:paraId="119DB77E" w14:textId="77777777" w:rsidR="00BE028F" w:rsidRDefault="00BE028F" w:rsidP="00A74BE6">
      <w:pPr>
        <w:pStyle w:val="CommentText"/>
      </w:pPr>
      <w:r>
        <w:rPr>
          <w:rStyle w:val="CommentReference"/>
        </w:rPr>
        <w:annotationRef/>
      </w:r>
      <w:r>
        <w:t>This was changed from "students must" to "see guidelines below"</w:t>
      </w:r>
    </w:p>
  </w:comment>
  <w:comment w:id="1" w:author="Educate" w:date="2022-12-12T15:45:00Z" w:initials="E">
    <w:p w14:paraId="2EFE3724" w14:textId="16A3C85B" w:rsidR="00BE028F" w:rsidRDefault="00BE028F" w:rsidP="003E6F82">
      <w:pPr>
        <w:pStyle w:val="CommentText"/>
      </w:pPr>
      <w:r>
        <w:rPr>
          <w:rStyle w:val="CommentReference"/>
        </w:rPr>
        <w:annotationRef/>
      </w:r>
      <w:r>
        <w:t>This was indented to show it is a continuation of the sentence before it.</w:t>
      </w:r>
    </w:p>
  </w:comment>
  <w:comment w:id="3" w:author="Educate" w:date="2022-12-12T15:54:00Z" w:initials="E">
    <w:p w14:paraId="5040EFA9" w14:textId="77777777" w:rsidR="006F77DC" w:rsidRDefault="006F77DC" w:rsidP="00561F88">
      <w:pPr>
        <w:pStyle w:val="CommentText"/>
      </w:pPr>
      <w:r>
        <w:rPr>
          <w:rStyle w:val="CommentReference"/>
        </w:rPr>
        <w:annotationRef/>
      </w:r>
      <w:r>
        <w:t>Should this be Feb 15th or Jan. 31st? The email you sent me said Jan 31st.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9DB77E" w15:done="1"/>
  <w15:commentEx w15:paraId="2EFE3724" w15:done="1"/>
  <w15:commentEx w15:paraId="5040EF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41CA5F" w16cex:dateUtc="2022-12-12T21:42:00Z"/>
  <w16cex:commentExtensible w16cex:durableId="2741CB2E" w16cex:dateUtc="2022-12-12T21:45:00Z"/>
  <w16cex:commentExtensible w16cex:durableId="2741CD1C" w16cex:dateUtc="2022-12-12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9DB77E" w16cid:durableId="2741CA5F"/>
  <w16cid:commentId w16cid:paraId="2EFE3724" w16cid:durableId="2741CB2E"/>
  <w16cid:commentId w16cid:paraId="5040EFA9" w16cid:durableId="2741CD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79FED" w14:textId="77777777" w:rsidR="00C06972" w:rsidRDefault="00C06972">
      <w:pPr>
        <w:spacing w:after="0"/>
      </w:pPr>
      <w:r>
        <w:separator/>
      </w:r>
    </w:p>
    <w:p w14:paraId="704F28F4" w14:textId="77777777" w:rsidR="00C06972" w:rsidRDefault="00C06972"/>
    <w:p w14:paraId="27E2FB06" w14:textId="77777777" w:rsidR="00C06972" w:rsidRDefault="00C06972"/>
  </w:endnote>
  <w:endnote w:type="continuationSeparator" w:id="0">
    <w:p w14:paraId="202CC5DB" w14:textId="77777777" w:rsidR="00C06972" w:rsidRDefault="00C06972">
      <w:pPr>
        <w:spacing w:after="0"/>
      </w:pPr>
      <w:r>
        <w:continuationSeparator/>
      </w:r>
    </w:p>
    <w:p w14:paraId="70AF3102" w14:textId="77777777" w:rsidR="00C06972" w:rsidRDefault="00C06972"/>
    <w:p w14:paraId="0BF7FA63" w14:textId="77777777" w:rsidR="00C06972" w:rsidRDefault="00C06972"/>
  </w:endnote>
  <w:endnote w:type="continuationNotice" w:id="1">
    <w:p w14:paraId="0B913A84" w14:textId="77777777" w:rsidR="00C06972" w:rsidRDefault="00C069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F7D2A" w14:textId="77777777" w:rsidR="00C06972" w:rsidRDefault="00C06972">
      <w:pPr>
        <w:spacing w:after="0"/>
      </w:pPr>
      <w:r>
        <w:separator/>
      </w:r>
    </w:p>
    <w:p w14:paraId="0E0176F3" w14:textId="77777777" w:rsidR="00C06972" w:rsidRDefault="00C06972"/>
    <w:p w14:paraId="693CEEB7" w14:textId="77777777" w:rsidR="00C06972" w:rsidRDefault="00C06972"/>
  </w:footnote>
  <w:footnote w:type="continuationSeparator" w:id="0">
    <w:p w14:paraId="22B6BB70" w14:textId="77777777" w:rsidR="00C06972" w:rsidRDefault="00C06972">
      <w:pPr>
        <w:spacing w:after="0"/>
      </w:pPr>
      <w:r>
        <w:continuationSeparator/>
      </w:r>
    </w:p>
    <w:p w14:paraId="57416B16" w14:textId="77777777" w:rsidR="00C06972" w:rsidRDefault="00C06972"/>
    <w:p w14:paraId="03B61C10" w14:textId="77777777" w:rsidR="00C06972" w:rsidRDefault="00C06972"/>
  </w:footnote>
  <w:footnote w:type="continuationNotice" w:id="1">
    <w:p w14:paraId="6E7ED337" w14:textId="77777777" w:rsidR="00C06972" w:rsidRDefault="00C069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183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46"/>
      <w:gridCol w:w="5748"/>
    </w:tblGrid>
    <w:tr w:rsidR="0001065E" w14:paraId="1D5973BA" w14:textId="77777777">
      <w:trPr>
        <w:jc w:val="center"/>
      </w:trPr>
      <w:tc>
        <w:tcPr>
          <w:tcW w:w="5746" w:type="dxa"/>
          <w:shd w:val="clear" w:color="auto" w:fill="auto"/>
        </w:tcPr>
        <w:p w14:paraId="707590EE" w14:textId="77777777" w:rsidR="0001065E" w:rsidRDefault="00000000" w:rsidP="00DD20BF">
          <w:pPr>
            <w:pStyle w:val="Header"/>
          </w:pPr>
          <w:sdt>
            <w:sdtPr>
              <w:alias w:val="Title"/>
              <w:tag w:val="Title"/>
              <w:id w:val="-13224982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E44E95">
                <w:t>Scholarship Application</w:t>
              </w:r>
            </w:sdtContent>
          </w:sdt>
          <w:r w:rsidR="00797CD0">
            <w:t xml:space="preserve"> </w:t>
          </w:r>
          <w:sdt>
            <w:sdtPr>
              <w:alias w:val="Subtitle"/>
              <w:tag w:val="Subtitle"/>
              <w:id w:val="-1229530222"/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807BB1">
                <w:t xml:space="preserve">     </w:t>
              </w:r>
            </w:sdtContent>
          </w:sdt>
          <w:r w:rsidR="00DD20BF">
            <w:t xml:space="preserve"> </w:t>
          </w:r>
          <w:sdt>
            <w:sdtPr>
              <w:rPr>
                <w:rStyle w:val="IssueNumberChar"/>
              </w:rPr>
              <w:alias w:val="Issue No."/>
              <w:tag w:val="Issue No."/>
              <w:id w:val="1762561611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753DAF">
                <w:rPr>
                  <w:rStyle w:val="IssueNumberChar"/>
                </w:rPr>
                <w:t xml:space="preserve">     </w:t>
              </w:r>
            </w:sdtContent>
          </w:sdt>
          <w:r w:rsidR="00797CD0">
            <w:t xml:space="preserve"> </w:t>
          </w:r>
        </w:p>
      </w:tc>
      <w:tc>
        <w:tcPr>
          <w:tcW w:w="5747" w:type="dxa"/>
          <w:shd w:val="clear" w:color="auto" w:fill="auto"/>
        </w:tcPr>
        <w:p w14:paraId="2903CBC8" w14:textId="77777777" w:rsidR="0001065E" w:rsidRDefault="00797CD0">
          <w:pPr>
            <w:pStyle w:val="Head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 w:rsidR="00B6167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7DF4E37C" w14:textId="77777777" w:rsidR="0001065E" w:rsidRDefault="00797CD0">
    <w:pPr>
      <w:pStyle w:val="NoSpacing"/>
      <w:ind w:left="-218"/>
    </w:pPr>
    <w:r>
      <mc:AlternateContent>
        <mc:Choice Requires="wps">
          <w:drawing>
            <wp:inline distT="0" distB="0" distL="0" distR="0" wp14:anchorId="3062E495" wp14:editId="07777777">
              <wp:extent cx="7305040" cy="137160"/>
              <wp:effectExtent l="0" t="0" r="0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040" cy="1371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5578DC" id="Rectangle 6" o:spid="_x0000_s1026" style="width:575.2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" fillcolor="#4a66ac [3204]" stroked="f" strokeweight="2pt">
              <w10:anchorlock/>
            </v:rect>
          </w:pict>
        </mc:Fallback>
      </mc:AlternateContent>
    </w:r>
  </w:p>
  <w:p w14:paraId="44FB30F8" w14:textId="77777777" w:rsidR="0001065E" w:rsidRDefault="0001065E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7236" w:type="dxa"/>
      <w:tblInd w:w="-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"/>
    </w:tblPr>
    <w:tblGrid>
      <w:gridCol w:w="5746"/>
      <w:gridCol w:w="5745"/>
      <w:gridCol w:w="5745"/>
    </w:tblGrid>
    <w:tr w:rsidR="00B34D53" w14:paraId="259F5274" w14:textId="77777777" w:rsidTr="6DD17A6B">
      <w:trPr>
        <w:cantSplit/>
      </w:trPr>
      <w:tc>
        <w:tcPr>
          <w:tcW w:w="5746" w:type="dxa"/>
          <w:vAlign w:val="bottom"/>
        </w:tcPr>
        <w:p w14:paraId="3BC07999" w14:textId="77777777" w:rsidR="00B34D53" w:rsidRDefault="00DC6CB6" w:rsidP="00DC6CB6">
          <w:pPr>
            <w:pStyle w:val="Header"/>
          </w:pPr>
          <w:r w:rsidRPr="00BC6336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C32FC10" wp14:editId="07777777">
                <wp:simplePos x="0" y="0"/>
                <wp:positionH relativeFrom="column">
                  <wp:posOffset>4050</wp:posOffset>
                </wp:positionH>
                <wp:positionV relativeFrom="paragraph">
                  <wp:posOffset>4313</wp:posOffset>
                </wp:positionV>
                <wp:extent cx="1179576" cy="429768"/>
                <wp:effectExtent l="0" t="0" r="1905" b="8890"/>
                <wp:wrapTight wrapText="left">
                  <wp:wrapPolygon edited="0">
                    <wp:start x="0" y="0"/>
                    <wp:lineTo x="0" y="21089"/>
                    <wp:lineTo x="21286" y="21089"/>
                    <wp:lineTo x="21286" y="0"/>
                    <wp:lineTo x="0" y="0"/>
                  </wp:wrapPolygon>
                </wp:wrapTight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57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alias w:val="Title"/>
              <w:tag w:val="Title"/>
              <w:id w:val="767975891"/>
              <w:placeholder>
                <w:docPart w:val="DefaultPlaceholder_108186857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6DD17A6B">
                <w:t>Scholarship Application</w:t>
              </w:r>
            </w:sdtContent>
          </w:sdt>
          <w:r w:rsidR="6DD17A6B">
            <w:t xml:space="preserve"> </w:t>
          </w:r>
          <w:sdt>
            <w:sdtPr>
              <w:alias w:val="Subtitle"/>
              <w:tag w:val="Subtitle"/>
              <w:id w:val="1226173477"/>
              <w:placeholder>
                <w:docPart w:val="DefaultPlaceholder_108186857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6DD17A6B">
                <w:t xml:space="preserve">     </w:t>
              </w:r>
            </w:sdtContent>
          </w:sdt>
        </w:p>
      </w:tc>
      <w:tc>
        <w:tcPr>
          <w:tcW w:w="5745" w:type="dxa"/>
        </w:tcPr>
        <w:p w14:paraId="562C75D1" w14:textId="77777777" w:rsidR="00B34D53" w:rsidRDefault="00B34D53">
          <w:pPr>
            <w:pStyle w:val="IssueNumber"/>
          </w:pPr>
        </w:p>
      </w:tc>
      <w:tc>
        <w:tcPr>
          <w:tcW w:w="5745" w:type="dxa"/>
          <w:vAlign w:val="bottom"/>
        </w:tcPr>
        <w:p w14:paraId="664355AD" w14:textId="77777777" w:rsidR="00B34D53" w:rsidRDefault="00B34D53">
          <w:pPr>
            <w:pStyle w:val="IssueNumber"/>
          </w:pPr>
        </w:p>
      </w:tc>
    </w:tr>
  </w:tbl>
  <w:p w14:paraId="1A965116" w14:textId="77777777" w:rsidR="0001065E" w:rsidRDefault="0001065E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83E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A28CF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1B46930"/>
    <w:lvl w:ilvl="0">
      <w:start w:val="1"/>
      <w:numFmt w:val="bullet"/>
      <w:pStyle w:val="ListBullet"/>
      <w:lvlText w:val="Ü"/>
      <w:lvlJc w:val="left"/>
      <w:pPr>
        <w:ind w:left="360" w:hanging="360"/>
      </w:pPr>
      <w:rPr>
        <w:rFonts w:ascii="Wingdings" w:hAnsi="Wingdings" w:hint="default"/>
        <w:color w:val="4A66AC" w:themeColor="accent1"/>
      </w:rPr>
    </w:lvl>
  </w:abstractNum>
  <w:abstractNum w:abstractNumId="3" w15:restartNumberingAfterBreak="0">
    <w:nsid w:val="0FD62CFF"/>
    <w:multiLevelType w:val="hybridMultilevel"/>
    <w:tmpl w:val="3B6E499A"/>
    <w:lvl w:ilvl="0" w:tplc="F636186E">
      <w:start w:val="1"/>
      <w:numFmt w:val="bullet"/>
      <w:pStyle w:val="ListBullet2"/>
      <w:lvlText w:val="Ü"/>
      <w:lvlJc w:val="left"/>
      <w:pPr>
        <w:ind w:left="360" w:hanging="360"/>
      </w:pPr>
      <w:rPr>
        <w:rFonts w:ascii="Wingdings" w:hAnsi="Wingdings" w:hint="default"/>
        <w:color w:val="629DD1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F70B1"/>
    <w:multiLevelType w:val="hybridMultilevel"/>
    <w:tmpl w:val="16DC5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4317"/>
    <w:multiLevelType w:val="hybridMultilevel"/>
    <w:tmpl w:val="2160DE3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4A82458"/>
    <w:multiLevelType w:val="hybridMultilevel"/>
    <w:tmpl w:val="1216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2D3"/>
    <w:multiLevelType w:val="hybridMultilevel"/>
    <w:tmpl w:val="5BD8C632"/>
    <w:lvl w:ilvl="0" w:tplc="DE8E7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D336365"/>
    <w:multiLevelType w:val="hybridMultilevel"/>
    <w:tmpl w:val="CFCC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D47CA"/>
    <w:multiLevelType w:val="hybridMultilevel"/>
    <w:tmpl w:val="C1F8D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7B214F"/>
    <w:multiLevelType w:val="hybridMultilevel"/>
    <w:tmpl w:val="1D0E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F2C20"/>
    <w:multiLevelType w:val="hybridMultilevel"/>
    <w:tmpl w:val="0F86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02572"/>
    <w:multiLevelType w:val="multilevel"/>
    <w:tmpl w:val="76A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227FA"/>
    <w:multiLevelType w:val="multilevel"/>
    <w:tmpl w:val="95E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600FA"/>
    <w:multiLevelType w:val="hybridMultilevel"/>
    <w:tmpl w:val="3D962440"/>
    <w:lvl w:ilvl="0" w:tplc="DE8E7DD8">
      <w:start w:val="1"/>
      <w:numFmt w:val="decimal"/>
      <w:lvlText w:val="(%1)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911503068">
    <w:abstractNumId w:val="2"/>
  </w:num>
  <w:num w:numId="2" w16cid:durableId="111940912">
    <w:abstractNumId w:val="2"/>
  </w:num>
  <w:num w:numId="3" w16cid:durableId="1200312843">
    <w:abstractNumId w:val="1"/>
  </w:num>
  <w:num w:numId="4" w16cid:durableId="48966238">
    <w:abstractNumId w:val="1"/>
    <w:lvlOverride w:ilvl="0">
      <w:startOverride w:val="1"/>
    </w:lvlOverride>
  </w:num>
  <w:num w:numId="5" w16cid:durableId="1930692331">
    <w:abstractNumId w:val="0"/>
  </w:num>
  <w:num w:numId="6" w16cid:durableId="1105231032">
    <w:abstractNumId w:val="2"/>
  </w:num>
  <w:num w:numId="7" w16cid:durableId="226958350">
    <w:abstractNumId w:val="3"/>
  </w:num>
  <w:num w:numId="8" w16cid:durableId="1758936058">
    <w:abstractNumId w:val="4"/>
  </w:num>
  <w:num w:numId="9" w16cid:durableId="48574061">
    <w:abstractNumId w:val="7"/>
  </w:num>
  <w:num w:numId="10" w16cid:durableId="491797438">
    <w:abstractNumId w:val="6"/>
  </w:num>
  <w:num w:numId="11" w16cid:durableId="1878200953">
    <w:abstractNumId w:val="8"/>
  </w:num>
  <w:num w:numId="12" w16cid:durableId="1775127239">
    <w:abstractNumId w:val="10"/>
  </w:num>
  <w:num w:numId="13" w16cid:durableId="238826948">
    <w:abstractNumId w:val="14"/>
  </w:num>
  <w:num w:numId="14" w16cid:durableId="2084447144">
    <w:abstractNumId w:val="12"/>
  </w:num>
  <w:num w:numId="15" w16cid:durableId="1888032780">
    <w:abstractNumId w:val="9"/>
  </w:num>
  <w:num w:numId="16" w16cid:durableId="1200432339">
    <w:abstractNumId w:val="13"/>
  </w:num>
  <w:num w:numId="17" w16cid:durableId="1063989115">
    <w:abstractNumId w:val="5"/>
  </w:num>
  <w:num w:numId="18" w16cid:durableId="11429783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ducate">
    <w15:presenceInfo w15:providerId="AD" w15:userId="S::Educate@myimpactchurch.org::d528c7de-21ad-4cb6-b1e9-1dd0ad774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6kCXV1Hm0eHl29vJ4UZ2tEURHvtX6QO7FCn7izZOyunZpIRNUHn7n9OP9c89ngC8sQWW1gvhLb1xgo+zs6b2A==" w:salt="3wZIlVpfohKhZ6O5G8SiF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D0"/>
    <w:rsid w:val="00003C82"/>
    <w:rsid w:val="0001065E"/>
    <w:rsid w:val="000359AF"/>
    <w:rsid w:val="00042423"/>
    <w:rsid w:val="0009375E"/>
    <w:rsid w:val="00093D31"/>
    <w:rsid w:val="000C04C5"/>
    <w:rsid w:val="000D2357"/>
    <w:rsid w:val="000D3552"/>
    <w:rsid w:val="00102586"/>
    <w:rsid w:val="00156672"/>
    <w:rsid w:val="00176A4C"/>
    <w:rsid w:val="001901D0"/>
    <w:rsid w:val="001E4923"/>
    <w:rsid w:val="002233A4"/>
    <w:rsid w:val="00233B71"/>
    <w:rsid w:val="002409B1"/>
    <w:rsid w:val="00282198"/>
    <w:rsid w:val="002C3F7E"/>
    <w:rsid w:val="002E4ADB"/>
    <w:rsid w:val="00312935"/>
    <w:rsid w:val="00312B62"/>
    <w:rsid w:val="00315C0C"/>
    <w:rsid w:val="0032777A"/>
    <w:rsid w:val="00334A9E"/>
    <w:rsid w:val="003553F8"/>
    <w:rsid w:val="00372702"/>
    <w:rsid w:val="00387108"/>
    <w:rsid w:val="003879F3"/>
    <w:rsid w:val="003E3525"/>
    <w:rsid w:val="00437FFA"/>
    <w:rsid w:val="0045477E"/>
    <w:rsid w:val="004609CD"/>
    <w:rsid w:val="00486C6D"/>
    <w:rsid w:val="004B14F9"/>
    <w:rsid w:val="004B53BD"/>
    <w:rsid w:val="004B760B"/>
    <w:rsid w:val="004E7954"/>
    <w:rsid w:val="00516990"/>
    <w:rsid w:val="00522EF3"/>
    <w:rsid w:val="00530A63"/>
    <w:rsid w:val="0055499F"/>
    <w:rsid w:val="00557526"/>
    <w:rsid w:val="0057221D"/>
    <w:rsid w:val="005C3331"/>
    <w:rsid w:val="005D03F8"/>
    <w:rsid w:val="005E133C"/>
    <w:rsid w:val="00633C10"/>
    <w:rsid w:val="0067521D"/>
    <w:rsid w:val="006970F5"/>
    <w:rsid w:val="006A7C99"/>
    <w:rsid w:val="006B711A"/>
    <w:rsid w:val="006D10EF"/>
    <w:rsid w:val="006D4864"/>
    <w:rsid w:val="006D5D08"/>
    <w:rsid w:val="006F307D"/>
    <w:rsid w:val="006F3707"/>
    <w:rsid w:val="006F77DC"/>
    <w:rsid w:val="00733DC8"/>
    <w:rsid w:val="00742746"/>
    <w:rsid w:val="0074282E"/>
    <w:rsid w:val="00753DAF"/>
    <w:rsid w:val="00797CD0"/>
    <w:rsid w:val="007A049F"/>
    <w:rsid w:val="007B106E"/>
    <w:rsid w:val="007B1652"/>
    <w:rsid w:val="00807BB1"/>
    <w:rsid w:val="00830548"/>
    <w:rsid w:val="008975BC"/>
    <w:rsid w:val="008B3069"/>
    <w:rsid w:val="008D57CF"/>
    <w:rsid w:val="008D6908"/>
    <w:rsid w:val="008F1A80"/>
    <w:rsid w:val="0096110A"/>
    <w:rsid w:val="009674EA"/>
    <w:rsid w:val="009B49A4"/>
    <w:rsid w:val="009D03EB"/>
    <w:rsid w:val="009F143E"/>
    <w:rsid w:val="00A27E60"/>
    <w:rsid w:val="00A73533"/>
    <w:rsid w:val="00A84A09"/>
    <w:rsid w:val="00AE63B7"/>
    <w:rsid w:val="00B00B6C"/>
    <w:rsid w:val="00B224F1"/>
    <w:rsid w:val="00B34D53"/>
    <w:rsid w:val="00B6167C"/>
    <w:rsid w:val="00B61E6C"/>
    <w:rsid w:val="00B64B5D"/>
    <w:rsid w:val="00B87AC4"/>
    <w:rsid w:val="00BA7F8B"/>
    <w:rsid w:val="00BC1D84"/>
    <w:rsid w:val="00BD0B28"/>
    <w:rsid w:val="00BE028F"/>
    <w:rsid w:val="00BE701E"/>
    <w:rsid w:val="00C06972"/>
    <w:rsid w:val="00C130BF"/>
    <w:rsid w:val="00C46E0B"/>
    <w:rsid w:val="00C80F8C"/>
    <w:rsid w:val="00C82650"/>
    <w:rsid w:val="00CA13C6"/>
    <w:rsid w:val="00CB3CCF"/>
    <w:rsid w:val="00CC1F0A"/>
    <w:rsid w:val="00D01252"/>
    <w:rsid w:val="00D04567"/>
    <w:rsid w:val="00D25B0E"/>
    <w:rsid w:val="00D30591"/>
    <w:rsid w:val="00D3FA51"/>
    <w:rsid w:val="00D72A11"/>
    <w:rsid w:val="00DB264F"/>
    <w:rsid w:val="00DC6CB6"/>
    <w:rsid w:val="00DD20BF"/>
    <w:rsid w:val="00DD25D8"/>
    <w:rsid w:val="00DD3CAF"/>
    <w:rsid w:val="00DD5203"/>
    <w:rsid w:val="00DE29BA"/>
    <w:rsid w:val="00DE7C83"/>
    <w:rsid w:val="00DF1B0F"/>
    <w:rsid w:val="00DF44ED"/>
    <w:rsid w:val="00E06B23"/>
    <w:rsid w:val="00E12421"/>
    <w:rsid w:val="00E20907"/>
    <w:rsid w:val="00E44E95"/>
    <w:rsid w:val="00E46EAE"/>
    <w:rsid w:val="00E86B4F"/>
    <w:rsid w:val="00EA15F6"/>
    <w:rsid w:val="00EA68B2"/>
    <w:rsid w:val="00EE51A5"/>
    <w:rsid w:val="00EF3426"/>
    <w:rsid w:val="00F340B9"/>
    <w:rsid w:val="00F502A7"/>
    <w:rsid w:val="00FD4804"/>
    <w:rsid w:val="0D35CE9A"/>
    <w:rsid w:val="0ED19EFB"/>
    <w:rsid w:val="0EE02FC8"/>
    <w:rsid w:val="197FDE4C"/>
    <w:rsid w:val="1ED98B35"/>
    <w:rsid w:val="210B8EB0"/>
    <w:rsid w:val="218187B8"/>
    <w:rsid w:val="28D73267"/>
    <w:rsid w:val="3011EF51"/>
    <w:rsid w:val="30126360"/>
    <w:rsid w:val="3B09F8F5"/>
    <w:rsid w:val="410D0784"/>
    <w:rsid w:val="4AC07981"/>
    <w:rsid w:val="4CC22705"/>
    <w:rsid w:val="4D8514F9"/>
    <w:rsid w:val="4DC2FAA2"/>
    <w:rsid w:val="4FDA6585"/>
    <w:rsid w:val="503755E1"/>
    <w:rsid w:val="5A01B497"/>
    <w:rsid w:val="5CC0D613"/>
    <w:rsid w:val="5FF876D5"/>
    <w:rsid w:val="644C9F16"/>
    <w:rsid w:val="66991D8D"/>
    <w:rsid w:val="698630BE"/>
    <w:rsid w:val="6DD17A6B"/>
    <w:rsid w:val="70D559C6"/>
    <w:rsid w:val="70FE4175"/>
    <w:rsid w:val="731674F2"/>
    <w:rsid w:val="7B3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6961F"/>
  <w15:docId w15:val="{A89D95C7-8114-439A-9875-570A7C4F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1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40" w:lineRule="auto"/>
    </w:pPr>
    <w:rPr>
      <w:color w:val="262626" w:themeColor="text1" w:themeTint="D9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4A66A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0000" w:themeColor="text1"/>
      <w:sz w:val="4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after="0"/>
      <w:ind w:left="216"/>
      <w:outlineLvl w:val="3"/>
    </w:pPr>
    <w:rPr>
      <w:rFonts w:eastAsiaTheme="majorEastAsia" w:cstheme="majorBidi"/>
      <w:bCs/>
      <w:iCs/>
      <w:cap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120" w:after="0"/>
      <w:outlineLvl w:val="4"/>
    </w:pPr>
    <w:rPr>
      <w:rFonts w:eastAsiaTheme="majorEastAsia" w:cstheme="majorBidi"/>
      <w:caps/>
      <w:sz w:val="1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spacing w:before="300" w:after="0"/>
      <w:ind w:right="216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FFFFFF" w:themeColor="background1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  <w:ind w:right="216"/>
      <w:jc w:val="right"/>
    </w:pPr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Cs/>
      <w:color w:val="FFFFFF" w:themeColor="background1"/>
      <w:spacing w:val="15"/>
      <w:sz w:val="52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Cs/>
      <w:color w:val="000000" w:themeColor="text1"/>
      <w:sz w:val="56"/>
      <w:szCs w:val="28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i/>
      <w:color w:val="FFFFFF" w:themeColor="background1"/>
      <w:sz w:val="16"/>
      <w:szCs w:val="1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Cs/>
      <w:color w:val="4A66AC" w:themeColor="accent1"/>
      <w:sz w:val="24"/>
      <w:szCs w:val="26"/>
    </w:rPr>
  </w:style>
  <w:style w:type="character" w:styleId="Emphasis">
    <w:name w:val="Emphasis"/>
    <w:basedOn w:val="DefaultParagraphFont"/>
    <w:uiPriority w:val="20"/>
    <w:qFormat/>
    <w:rPr>
      <w:rFonts w:asciiTheme="majorHAnsi" w:hAnsiTheme="majorHAnsi"/>
      <w:i w:val="0"/>
      <w:iCs/>
      <w:color w:val="4A66AC" w:themeColor="accent1"/>
      <w:sz w:val="1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Cs/>
      <w:color w:val="000000" w:themeColor="text1"/>
      <w:sz w:val="48"/>
    </w:rPr>
  </w:style>
  <w:style w:type="character" w:styleId="PageNumber">
    <w:name w:val="page number"/>
    <w:basedOn w:val="DefaultParagraphFont"/>
    <w:uiPriority w:val="99"/>
    <w:qFormat/>
    <w:rPr>
      <w:rFonts w:asciiTheme="minorHAnsi" w:hAnsiTheme="minorHAnsi"/>
      <w:color w:val="4A66AC" w:themeColor="accent1"/>
      <w:sz w:val="20"/>
    </w:rPr>
  </w:style>
  <w:style w:type="paragraph" w:styleId="Header">
    <w:name w:val="header"/>
    <w:basedOn w:val="Normal"/>
    <w:link w:val="HeaderChar"/>
    <w:uiPriority w:val="99"/>
    <w:pPr>
      <w:spacing w:after="60"/>
    </w:pPr>
    <w:rPr>
      <w:caps/>
      <w:color w:val="4A66AC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caps/>
      <w:color w:val="4A66AC" w:themeColor="accent1"/>
      <w:sz w:val="20"/>
    </w:rPr>
  </w:style>
  <w:style w:type="paragraph" w:customStyle="1" w:styleId="Name">
    <w:name w:val="Name"/>
    <w:basedOn w:val="Normal"/>
    <w:qFormat/>
    <w:rPr>
      <w:color w:val="404040" w:themeColor="text1" w:themeTint="BF"/>
      <w:sz w:val="22"/>
    </w:rPr>
  </w:style>
  <w:style w:type="paragraph" w:customStyle="1" w:styleId="SidebarTableText">
    <w:name w:val="Sidebar Table Text"/>
    <w:basedOn w:val="Normal"/>
    <w:qFormat/>
    <w:rPr>
      <w:sz w:val="16"/>
    </w:rPr>
  </w:style>
  <w:style w:type="character" w:customStyle="1" w:styleId="Heading4Char">
    <w:name w:val="Heading 4 Char"/>
    <w:basedOn w:val="DefaultParagraphFont"/>
    <w:link w:val="Heading4"/>
    <w:rPr>
      <w:rFonts w:eastAsiaTheme="majorEastAsia" w:cstheme="majorBidi"/>
      <w:bCs/>
      <w:iCs/>
      <w:caps/>
      <w:color w:val="FFFFFF" w:themeColor="background1"/>
      <w:sz w:val="18"/>
    </w:rPr>
  </w:style>
  <w:style w:type="character" w:customStyle="1" w:styleId="Heading5Char">
    <w:name w:val="Heading 5 Char"/>
    <w:basedOn w:val="DefaultParagraphFont"/>
    <w:link w:val="Heading5"/>
    <w:rPr>
      <w:rFonts w:eastAsiaTheme="majorEastAsia" w:cstheme="majorBidi"/>
      <w:caps/>
      <w:color w:val="262626" w:themeColor="text1" w:themeTint="D9"/>
      <w:sz w:val="14"/>
    </w:rPr>
  </w:style>
  <w:style w:type="paragraph" w:customStyle="1" w:styleId="ContactInfo">
    <w:name w:val="Contact Info"/>
    <w:basedOn w:val="Normal"/>
    <w:qFormat/>
    <w:pPr>
      <w:spacing w:after="120"/>
    </w:pPr>
    <w:rPr>
      <w:color w:val="808080" w:themeColor="background1" w:themeShade="80"/>
      <w:sz w:val="16"/>
      <w:lang w:val="fr-FR"/>
    </w:rPr>
  </w:style>
  <w:style w:type="paragraph" w:customStyle="1" w:styleId="Caption2">
    <w:name w:val="Caption 2"/>
    <w:basedOn w:val="Normal"/>
    <w:qFormat/>
    <w:pPr>
      <w:spacing w:after="0"/>
    </w:pPr>
    <w:rPr>
      <w:i/>
      <w:color w:val="7F7F7F" w:themeColor="text1" w:themeTint="80"/>
      <w:sz w:val="16"/>
    </w:rPr>
  </w:style>
  <w:style w:type="paragraph" w:customStyle="1" w:styleId="Callout">
    <w:name w:val="Callout"/>
    <w:basedOn w:val="Normal"/>
    <w:qFormat/>
    <w:pPr>
      <w:spacing w:before="40" w:after="0"/>
      <w:ind w:left="-216"/>
    </w:pPr>
    <w:rPr>
      <w:rFonts w:asciiTheme="majorHAnsi" w:hAnsiTheme="majorHAnsi"/>
      <w:color w:val="D9D9D9" w:themeColor="background1" w:themeShade="D9"/>
      <w:sz w:val="72"/>
    </w:rPr>
  </w:style>
  <w:style w:type="paragraph" w:customStyle="1" w:styleId="SidebarText">
    <w:name w:val="Sidebar Text"/>
    <w:basedOn w:val="Normal"/>
    <w:qFormat/>
    <w:pPr>
      <w:ind w:left="-216" w:right="-144"/>
    </w:pPr>
    <w:rPr>
      <w:sz w:val="16"/>
    </w:rPr>
  </w:style>
  <w:style w:type="character" w:customStyle="1" w:styleId="Heading6Char">
    <w:name w:val="Heading 6 Char"/>
    <w:basedOn w:val="DefaultParagraphFont"/>
    <w:link w:val="Heading6"/>
    <w:uiPriority w:val="1"/>
    <w:rPr>
      <w:rFonts w:asciiTheme="majorHAnsi" w:eastAsiaTheme="majorEastAsia" w:hAnsiTheme="majorHAnsi" w:cstheme="majorBidi"/>
      <w:iCs/>
      <w:color w:val="262626" w:themeColor="text1" w:themeTint="D9"/>
      <w:sz w:val="20"/>
    </w:rPr>
  </w:style>
  <w:style w:type="paragraph" w:customStyle="1" w:styleId="Title-Back">
    <w:name w:val="Title-Back"/>
    <w:basedOn w:val="Normal"/>
    <w:qFormat/>
    <w:pPr>
      <w:spacing w:before="120" w:after="0"/>
      <w:jc w:val="right"/>
    </w:pPr>
    <w:rPr>
      <w:rFonts w:asciiTheme="majorHAnsi" w:hAnsiTheme="majorHAnsi"/>
      <w:color w:val="FFFFFF" w:themeColor="background1"/>
      <w:sz w:val="56"/>
    </w:rPr>
  </w:style>
  <w:style w:type="paragraph" w:customStyle="1" w:styleId="Subtitle-Back">
    <w:name w:val="Subtitle-Back"/>
    <w:basedOn w:val="Normal"/>
    <w:qFormat/>
    <w:pPr>
      <w:spacing w:after="1200"/>
      <w:jc w:val="right"/>
    </w:pPr>
    <w:rPr>
      <w:rFonts w:asciiTheme="majorHAnsi" w:hAnsiTheme="majorHAnsi"/>
      <w:color w:val="FFFFFF" w:themeColor="background1"/>
      <w:sz w:val="44"/>
    </w:rPr>
  </w:style>
  <w:style w:type="paragraph" w:customStyle="1" w:styleId="ReturnAddress">
    <w:name w:val="Return Address"/>
    <w:basedOn w:val="Normal"/>
    <w:qFormat/>
    <w:pPr>
      <w:spacing w:after="240"/>
      <w:jc w:val="right"/>
    </w:pPr>
    <w:rPr>
      <w:color w:val="FFFFFF" w:themeColor="background1"/>
      <w:sz w:val="22"/>
    </w:rPr>
  </w:style>
  <w:style w:type="paragraph" w:customStyle="1" w:styleId="Address">
    <w:name w:val="Address"/>
    <w:basedOn w:val="Normal"/>
    <w:qFormat/>
    <w:pPr>
      <w:spacing w:after="0"/>
    </w:pPr>
    <w:rPr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pacing w:after="60" w:line="240" w:lineRule="auto"/>
    </w:pPr>
    <w:rPr>
      <w:noProof/>
      <w:color w:val="262626" w:themeColor="text1" w:themeTint="D9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262626" w:themeColor="text1" w:themeTint="D9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IssueNumber">
    <w:name w:val="Issue Number"/>
    <w:basedOn w:val="Header"/>
    <w:link w:val="IssueNumberChar"/>
    <w:qFormat/>
    <w:pPr>
      <w:jc w:val="right"/>
    </w:pPr>
    <w:rPr>
      <w:caps w:val="0"/>
      <w:color w:val="808080" w:themeColor="background1" w:themeShade="80"/>
    </w:rPr>
  </w:style>
  <w:style w:type="paragraph" w:styleId="NormalWeb">
    <w:name w:val="Normal (Web)"/>
    <w:basedOn w:val="Normal"/>
    <w:uiPriority w:val="99"/>
    <w:semiHidden/>
    <w:unhideWhenUsed/>
    <w:pPr>
      <w:spacing w:after="210" w:line="21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customStyle="1" w:styleId="Sidebarphoto">
    <w:name w:val="Sidebar photo"/>
    <w:basedOn w:val="Normal"/>
    <w:qFormat/>
    <w:pPr>
      <w:spacing w:after="0"/>
      <w:ind w:left="-317"/>
    </w:pPr>
    <w:rPr>
      <w:noProof/>
      <w:sz w:val="12"/>
    </w:rPr>
  </w:style>
  <w:style w:type="character" w:customStyle="1" w:styleId="IssueNumberChar">
    <w:name w:val="Issue Number Char"/>
    <w:basedOn w:val="DefaultParagraphFont"/>
    <w:link w:val="IssueNumber"/>
    <w:rPr>
      <w:color w:val="808080" w:themeColor="background1" w:themeShade="80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color w:val="262626" w:themeColor="text1" w:themeTint="D9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color w:val="262626" w:themeColor="text1" w:themeTint="D9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EBBF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9454C3" w:themeColor="hyperlink"/>
      <w:u w:val="single"/>
    </w:rPr>
  </w:style>
  <w:style w:type="paragraph" w:styleId="ListBullet">
    <w:name w:val="List Bullet"/>
    <w:basedOn w:val="Normal"/>
    <w:unhideWhenUsed/>
    <w:pPr>
      <w:numPr>
        <w:numId w:val="6"/>
      </w:numPr>
      <w:contextualSpacing/>
    </w:pPr>
    <w:rPr>
      <w:b/>
    </w:rPr>
  </w:style>
  <w:style w:type="paragraph" w:styleId="ListContinue">
    <w:name w:val="List Continue"/>
    <w:basedOn w:val="Normal"/>
    <w:unhideWhenUsed/>
    <w:pPr>
      <w:spacing w:after="120"/>
      <w:ind w:left="360"/>
    </w:pPr>
  </w:style>
  <w:style w:type="paragraph" w:customStyle="1" w:styleId="PageReference">
    <w:name w:val="Page Reference"/>
    <w:basedOn w:val="Normal"/>
    <w:qFormat/>
    <w:pPr>
      <w:jc w:val="right"/>
    </w:pPr>
    <w:rPr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SidebarHighlightText">
    <w:name w:val="Sidebar Highlight Text"/>
    <w:basedOn w:val="Normal"/>
    <w:qFormat/>
    <w:pPr>
      <w:spacing w:after="80"/>
      <w:ind w:left="-216"/>
    </w:pPr>
    <w:rPr>
      <w:rFonts w:asciiTheme="majorHAnsi" w:hAnsiTheme="majorHAnsi"/>
      <w:color w:val="595959" w:themeColor="text1" w:themeTint="A6"/>
      <w:sz w:val="24"/>
    </w:rPr>
  </w:style>
  <w:style w:type="character" w:styleId="Strong">
    <w:name w:val="Strong"/>
    <w:basedOn w:val="DefaultParagraphFont"/>
    <w:unhideWhenUsed/>
    <w:qFormat/>
    <w:rPr>
      <w:b/>
      <w:bCs/>
    </w:rPr>
  </w:style>
  <w:style w:type="paragraph" w:customStyle="1" w:styleId="HeaderSpace">
    <w:name w:val="Header Space"/>
    <w:basedOn w:val="Normal"/>
    <w:qFormat/>
    <w:pPr>
      <w:spacing w:after="60"/>
      <w:ind w:left="-230"/>
    </w:pPr>
  </w:style>
  <w:style w:type="paragraph" w:styleId="ListNumber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7"/>
      </w:numPr>
      <w:spacing w:after="60"/>
    </w:pPr>
  </w:style>
  <w:style w:type="paragraph" w:customStyle="1" w:styleId="SidebarHeading">
    <w:name w:val="Sidebar Heading"/>
    <w:basedOn w:val="Normal"/>
    <w:qFormat/>
    <w:pPr>
      <w:spacing w:before="120" w:after="0"/>
      <w:ind w:left="-216" w:right="-144"/>
    </w:pPr>
    <w:rPr>
      <w:rFonts w:asciiTheme="majorHAnsi" w:hAnsiTheme="majorHAnsi"/>
      <w:color w:val="4A66AC" w:themeColor="accent1"/>
      <w:sz w:val="24"/>
      <w:szCs w:val="24"/>
    </w:rPr>
  </w:style>
  <w:style w:type="paragraph" w:customStyle="1" w:styleId="SidebarPhoto0">
    <w:name w:val="Sidebar Photo"/>
    <w:basedOn w:val="Normal"/>
    <w:qFormat/>
    <w:pPr>
      <w:spacing w:after="0"/>
      <w:ind w:left="-317"/>
    </w:pPr>
    <w:rPr>
      <w:noProof/>
      <w:sz w:val="12"/>
    </w:rPr>
  </w:style>
  <w:style w:type="paragraph" w:styleId="ListParagraph">
    <w:name w:val="List Paragraph"/>
    <w:basedOn w:val="Normal"/>
    <w:uiPriority w:val="34"/>
    <w:qFormat/>
    <w:rsid w:val="00334A9E"/>
    <w:pPr>
      <w:ind w:left="720"/>
      <w:contextualSpacing/>
    </w:pPr>
  </w:style>
  <w:style w:type="paragraph" w:customStyle="1" w:styleId="maintext">
    <w:name w:val="maintext"/>
    <w:basedOn w:val="Normal"/>
    <w:rsid w:val="006F30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6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6E0B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633C10"/>
  </w:style>
  <w:style w:type="paragraph" w:styleId="Revision">
    <w:name w:val="Revision"/>
    <w:hidden/>
    <w:uiPriority w:val="99"/>
    <w:semiHidden/>
    <w:rsid w:val="009D03EB"/>
    <w:pPr>
      <w:spacing w:after="0" w:line="240" w:lineRule="auto"/>
    </w:pPr>
    <w:rPr>
      <w:color w:val="262626" w:themeColor="text1" w:themeTint="D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61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7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1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9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126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7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0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76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2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34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info@myimpactchurch.org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fam\AppData\Roaming\Microsoft\Templates\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372E-BEB2-44D5-8994-BC8CE651B3EE}"/>
      </w:docPartPr>
      <w:docPartBody>
        <w:p w:rsidR="001F3EB4" w:rsidRDefault="001F3E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B4"/>
    <w:rsid w:val="00007FD5"/>
    <w:rsid w:val="000D3552"/>
    <w:rsid w:val="001D3461"/>
    <w:rsid w:val="001F3EB4"/>
    <w:rsid w:val="00210539"/>
    <w:rsid w:val="008D57CF"/>
    <w:rsid w:val="00D94711"/>
    <w:rsid w:val="00ED72C1"/>
    <w:rsid w:val="00F0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Newsletter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e5125-e908-4bb5-bd7c-c9644b3be37b" xsi:nil="true"/>
    <lcf76f155ced4ddcb4097134ff3c332f xmlns="ec989142-0979-4dcb-992b-d9a6593089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9" ma:contentTypeDescription="Create a new document." ma:contentTypeScope="" ma:versionID="19373ee00386ea382b16f428b11209d8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66c9c204e87e3af486fb44d553c0e76f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66C-B6AC-48B7-A0E4-57011514AD0C}">
  <ds:schemaRefs>
    <ds:schemaRef ds:uri="http://schemas.microsoft.com/office/2006/metadata/properties"/>
    <ds:schemaRef ds:uri="http://schemas.microsoft.com/office/infopath/2007/PartnerControls"/>
    <ds:schemaRef ds:uri="b6be5125-e908-4bb5-bd7c-c9644b3be37b"/>
    <ds:schemaRef ds:uri="ec989142-0979-4dcb-992b-d9a659308923"/>
  </ds:schemaRefs>
</ds:datastoreItem>
</file>

<file path=customXml/itemProps2.xml><?xml version="1.0" encoding="utf-8"?>
<ds:datastoreItem xmlns:ds="http://schemas.openxmlformats.org/officeDocument/2006/customXml" ds:itemID="{33795B07-9FEF-4418-8F82-80E3CE96B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7EE4E-5452-4D80-B4AA-0FFD18FC9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9142-0979-4dcb-992b-d9a659308923"/>
    <ds:schemaRef ds:uri="b6be5125-e908-4bb5-bd7c-c9644b3be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C1541-048B-4917-A9A0-BA52E5FF8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3</TotalTime>
  <Pages>7</Pages>
  <Words>1410</Words>
  <Characters>8042</Characters>
  <Application>Microsoft Office Word</Application>
  <DocSecurity>8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>Scholarship Application</dc:subject>
  <dc:creator>Campfam</dc:creator>
  <cp:lastModifiedBy>admin1</cp:lastModifiedBy>
  <cp:revision>2</cp:revision>
  <cp:lastPrinted>2025-01-02T16:16:00Z</cp:lastPrinted>
  <dcterms:created xsi:type="dcterms:W3CDTF">2025-01-02T18:03:00Z</dcterms:created>
  <dcterms:modified xsi:type="dcterms:W3CDTF">2025-01-02T18:03:00Z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TC026866159991</vt:lpwstr>
  </property>
  <property fmtid="{D5CDD505-2E9C-101B-9397-08002B2CF9AE}" pid="3" name="_NewReviewCycle">
    <vt:lpwstr/>
  </property>
  <property fmtid="{D5CDD505-2E9C-101B-9397-08002B2CF9AE}" pid="4" name="ContentTypeId">
    <vt:lpwstr>0x0101008E2A85E24667B041AC54DE2B63EBB635</vt:lpwstr>
  </property>
  <property fmtid="{D5CDD505-2E9C-101B-9397-08002B2CF9AE}" pid="5" name="Order">
    <vt:r8>582800</vt:r8>
  </property>
  <property fmtid="{D5CDD505-2E9C-101B-9397-08002B2CF9AE}" pid="6" name="MediaServiceImageTags">
    <vt:lpwstr/>
  </property>
</Properties>
</file>